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vertAnchor="page" w:horzAnchor="margin" w:tblpY="1917"/>
        <w:tblOverlap w:val="never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050"/>
      </w:tblGrid>
      <w:tr w:rsidR="00450109" w14:paraId="51345E84" w14:textId="77777777" w:rsidTr="00450109">
        <w:trPr>
          <w:cantSplit/>
          <w:trHeight w:hRule="exact" w:val="825"/>
        </w:trPr>
        <w:tc>
          <w:tcPr>
            <w:tcW w:w="6273" w:type="dxa"/>
          </w:tcPr>
          <w:p w14:paraId="10E8A915" w14:textId="77777777" w:rsidR="00450109" w:rsidRDefault="00450109" w:rsidP="00450109">
            <w:pPr>
              <w:rPr>
                <w:rFonts w:cs="Arial (Textkörper CS)"/>
                <w:b/>
                <w:bCs/>
                <w:caps/>
                <w:spacing w:val="20"/>
                <w:sz w:val="32"/>
                <w:szCs w:val="32"/>
              </w:rPr>
            </w:pPr>
            <w:bookmarkStart w:id="0" w:name="_Hlk145419513"/>
            <w:r>
              <w:rPr>
                <w:rFonts w:cs="Arial (Textkörper CS)"/>
                <w:b/>
                <w:bCs/>
                <w:caps/>
                <w:spacing w:val="20"/>
                <w:sz w:val="32"/>
                <w:szCs w:val="32"/>
              </w:rPr>
              <w:t>Pressemeldung</w:t>
            </w:r>
          </w:p>
          <w:p w14:paraId="48AB5170" w14:textId="77777777" w:rsidR="00450109" w:rsidRDefault="00450109" w:rsidP="00450109">
            <w:pPr>
              <w:rPr>
                <w:rFonts w:cs="Arial (Textkörper CS)"/>
                <w:b/>
                <w:bCs/>
                <w:caps/>
                <w:spacing w:val="20"/>
                <w:sz w:val="32"/>
                <w:szCs w:val="32"/>
              </w:rPr>
            </w:pPr>
          </w:p>
          <w:p w14:paraId="6F60021D" w14:textId="77777777" w:rsidR="00450109" w:rsidRPr="000E248E" w:rsidRDefault="00450109" w:rsidP="00450109">
            <w:pPr>
              <w:rPr>
                <w:rFonts w:cs="Arial (Textkörper CS)"/>
                <w:b/>
                <w:bCs/>
                <w:caps/>
                <w:spacing w:val="20"/>
                <w:sz w:val="32"/>
                <w:szCs w:val="32"/>
              </w:rPr>
            </w:pPr>
          </w:p>
        </w:tc>
        <w:tc>
          <w:tcPr>
            <w:tcW w:w="3050" w:type="dxa"/>
          </w:tcPr>
          <w:p w14:paraId="513DF6DD" w14:textId="77777777" w:rsidR="00450109" w:rsidRDefault="00450109" w:rsidP="00450109"/>
        </w:tc>
      </w:tr>
    </w:tbl>
    <w:p w14:paraId="61C73F1C" w14:textId="37BEC895" w:rsidR="005E2370" w:rsidRPr="00DF1361" w:rsidRDefault="00774C8D" w:rsidP="00213B71">
      <w:pPr>
        <w:rPr>
          <w:rFonts w:cs="Arial (Textkörper CS)"/>
          <w:b/>
          <w:bCs/>
          <w:sz w:val="24"/>
          <w:szCs w:val="20"/>
        </w:rPr>
      </w:pPr>
      <w:proofErr w:type="spellStart"/>
      <w:r w:rsidRPr="00DF1361">
        <w:rPr>
          <w:rFonts w:cs="Arial (Textkörper CS)"/>
          <w:b/>
          <w:bCs/>
          <w:sz w:val="24"/>
          <w:szCs w:val="20"/>
        </w:rPr>
        <w:t>FutuRaum</w:t>
      </w:r>
      <w:proofErr w:type="spellEnd"/>
      <w:r w:rsidR="003C4EEC" w:rsidRPr="00DF1361">
        <w:rPr>
          <w:rFonts w:cs="Arial (Textkörper CS)"/>
          <w:b/>
          <w:bCs/>
          <w:sz w:val="24"/>
          <w:szCs w:val="20"/>
        </w:rPr>
        <w:t xml:space="preserve"> eröffnet </w:t>
      </w:r>
      <w:r w:rsidR="00C0039B" w:rsidRPr="00DF1361">
        <w:rPr>
          <w:rFonts w:cs="Arial (Textkörper CS)"/>
          <w:b/>
          <w:bCs/>
          <w:sz w:val="24"/>
          <w:szCs w:val="20"/>
        </w:rPr>
        <w:t xml:space="preserve">Anlaufpunkt </w:t>
      </w:r>
      <w:r w:rsidRPr="00DF1361">
        <w:rPr>
          <w:rFonts w:cs="Arial (Textkörper CS)"/>
          <w:b/>
          <w:bCs/>
          <w:sz w:val="24"/>
          <w:szCs w:val="20"/>
        </w:rPr>
        <w:t>a</w:t>
      </w:r>
      <w:r w:rsidR="003C4EEC" w:rsidRPr="00DF1361">
        <w:rPr>
          <w:rFonts w:cs="Arial (Textkörper CS)"/>
          <w:b/>
          <w:bCs/>
          <w:sz w:val="24"/>
          <w:szCs w:val="20"/>
        </w:rPr>
        <w:t>uf den Planken</w:t>
      </w:r>
    </w:p>
    <w:p w14:paraId="146BC886" w14:textId="77777777" w:rsidR="009C04FF" w:rsidRDefault="009C04FF" w:rsidP="00213B71">
      <w:pPr>
        <w:rPr>
          <w:rFonts w:cs="Arial (Textkörper CS)"/>
          <w:b/>
          <w:bCs/>
          <w:szCs w:val="20"/>
        </w:rPr>
      </w:pPr>
    </w:p>
    <w:p w14:paraId="7D5F1BBD" w14:textId="0CB7834C" w:rsidR="00E35CE7" w:rsidRPr="004E72E5" w:rsidRDefault="00F14AD7" w:rsidP="00450109">
      <w:pPr>
        <w:spacing w:after="160" w:line="240" w:lineRule="auto"/>
        <w:rPr>
          <w:rFonts w:ascii="Arial" w:eastAsia="Calibri" w:hAnsi="Arial" w:cs="Arial"/>
          <w:b/>
          <w:bCs/>
          <w:color w:val="auto"/>
          <w:szCs w:val="20"/>
          <w14:ligatures w14:val="none"/>
        </w:rPr>
      </w:pPr>
      <w:r>
        <w:rPr>
          <w:rFonts w:ascii="Arial" w:eastAsia="Calibri" w:hAnsi="Arial" w:cs="Arial"/>
          <w:b/>
          <w:bCs/>
          <w:color w:val="auto"/>
          <w:szCs w:val="20"/>
          <w14:ligatures w14:val="none"/>
        </w:rPr>
        <w:t>D</w:t>
      </w:r>
      <w:r w:rsidR="003C4EEC">
        <w:rPr>
          <w:rFonts w:ascii="Arial" w:eastAsia="Calibri" w:hAnsi="Arial" w:cs="Arial"/>
          <w:b/>
          <w:bCs/>
          <w:color w:val="auto"/>
          <w:szCs w:val="20"/>
          <w14:ligatures w14:val="none"/>
        </w:rPr>
        <w:t>as Projekt</w:t>
      </w:r>
      <w:r>
        <w:rPr>
          <w:rFonts w:ascii="Arial" w:eastAsia="Calibri" w:hAnsi="Arial" w:cs="Arial"/>
          <w:b/>
          <w:bCs/>
          <w:color w:val="auto"/>
          <w:szCs w:val="20"/>
          <w14:ligatures w14:val="none"/>
        </w:rPr>
        <w:t xml:space="preserve"> </w:t>
      </w:r>
      <w:proofErr w:type="spellStart"/>
      <w:r w:rsidRPr="00F14AD7">
        <w:rPr>
          <w:rFonts w:ascii="Arial" w:eastAsia="Calibri" w:hAnsi="Arial" w:cs="Arial"/>
          <w:b/>
          <w:bCs/>
          <w:color w:val="auto"/>
          <w:szCs w:val="20"/>
          <w14:ligatures w14:val="none"/>
        </w:rPr>
        <w:t>FutuRaum</w:t>
      </w:r>
      <w:proofErr w:type="spellEnd"/>
      <w:r w:rsidR="003C4EEC">
        <w:rPr>
          <w:rFonts w:ascii="Arial" w:eastAsia="Calibri" w:hAnsi="Arial" w:cs="Arial"/>
          <w:b/>
          <w:bCs/>
          <w:color w:val="auto"/>
          <w:szCs w:val="20"/>
          <w14:ligatures w14:val="none"/>
        </w:rPr>
        <w:t xml:space="preserve"> hat einen neuen </w:t>
      </w:r>
      <w:r w:rsidR="003C4EEC" w:rsidRPr="003C4EEC">
        <w:rPr>
          <w:rFonts w:ascii="Arial" w:eastAsia="Calibri" w:hAnsi="Arial" w:cs="Arial"/>
          <w:b/>
          <w:bCs/>
          <w:color w:val="auto"/>
          <w:szCs w:val="20"/>
          <w14:ligatures w14:val="none"/>
        </w:rPr>
        <w:t>Info-</w:t>
      </w:r>
      <w:r w:rsidR="00C0039B">
        <w:rPr>
          <w:rFonts w:ascii="Arial" w:eastAsia="Calibri" w:hAnsi="Arial" w:cs="Arial"/>
          <w:b/>
          <w:bCs/>
          <w:color w:val="auto"/>
          <w:szCs w:val="20"/>
          <w14:ligatures w14:val="none"/>
        </w:rPr>
        <w:t>,</w:t>
      </w:r>
      <w:r w:rsidR="003C4EEC" w:rsidRPr="003C4EEC">
        <w:rPr>
          <w:rFonts w:ascii="Arial" w:eastAsia="Calibri" w:hAnsi="Arial" w:cs="Arial"/>
          <w:b/>
          <w:bCs/>
          <w:color w:val="auto"/>
          <w:szCs w:val="20"/>
          <w14:ligatures w14:val="none"/>
        </w:rPr>
        <w:t xml:space="preserve"> Dialog</w:t>
      </w:r>
      <w:r w:rsidRPr="00F14AD7">
        <w:rPr>
          <w:rFonts w:ascii="Arial" w:eastAsia="Calibri" w:hAnsi="Arial" w:cs="Arial"/>
          <w:b/>
          <w:bCs/>
          <w:color w:val="auto"/>
          <w:szCs w:val="20"/>
          <w14:ligatures w14:val="none"/>
        </w:rPr>
        <w:t>-</w:t>
      </w:r>
      <w:r w:rsidR="00C0039B">
        <w:rPr>
          <w:rFonts w:ascii="Arial" w:eastAsia="Calibri" w:hAnsi="Arial" w:cs="Arial"/>
          <w:b/>
          <w:bCs/>
          <w:color w:val="auto"/>
          <w:szCs w:val="20"/>
          <w14:ligatures w14:val="none"/>
        </w:rPr>
        <w:t xml:space="preserve"> und </w:t>
      </w:r>
      <w:r w:rsidR="007B4B65">
        <w:rPr>
          <w:rFonts w:ascii="Arial" w:eastAsia="Calibri" w:hAnsi="Arial" w:cs="Arial"/>
          <w:b/>
          <w:bCs/>
          <w:color w:val="auto"/>
          <w:szCs w:val="20"/>
          <w14:ligatures w14:val="none"/>
        </w:rPr>
        <w:t>Beteiligungs</w:t>
      </w:r>
      <w:r w:rsidR="008D6ABC">
        <w:rPr>
          <w:rFonts w:ascii="Arial" w:eastAsia="Calibri" w:hAnsi="Arial" w:cs="Arial"/>
          <w:b/>
          <w:bCs/>
          <w:color w:val="auto"/>
          <w:szCs w:val="20"/>
          <w14:ligatures w14:val="none"/>
        </w:rPr>
        <w:t>c</w:t>
      </w:r>
      <w:r w:rsidRPr="00F14AD7">
        <w:rPr>
          <w:rFonts w:ascii="Arial" w:eastAsia="Calibri" w:hAnsi="Arial" w:cs="Arial"/>
          <w:b/>
          <w:bCs/>
          <w:color w:val="auto"/>
          <w:szCs w:val="20"/>
          <w14:ligatures w14:val="none"/>
        </w:rPr>
        <w:t xml:space="preserve">ontainer </w:t>
      </w:r>
      <w:r w:rsidR="007C2BF7">
        <w:rPr>
          <w:rFonts w:ascii="Arial" w:eastAsia="Calibri" w:hAnsi="Arial" w:cs="Arial"/>
          <w:b/>
          <w:bCs/>
          <w:color w:val="auto"/>
          <w:szCs w:val="20"/>
          <w14:ligatures w14:val="none"/>
        </w:rPr>
        <w:t xml:space="preserve">am Plankenkopf vor P 7 </w:t>
      </w:r>
      <w:r w:rsidR="00293717">
        <w:rPr>
          <w:rFonts w:ascii="Arial" w:eastAsia="Calibri" w:hAnsi="Arial" w:cs="Arial"/>
          <w:b/>
          <w:bCs/>
          <w:color w:val="auto"/>
          <w:szCs w:val="20"/>
          <w14:ligatures w14:val="none"/>
        </w:rPr>
        <w:t xml:space="preserve">eingerichtet. </w:t>
      </w:r>
      <w:r w:rsidR="00293717" w:rsidRPr="00293717">
        <w:rPr>
          <w:rFonts w:ascii="Arial" w:eastAsia="Calibri" w:hAnsi="Arial" w:cs="Arial"/>
          <w:b/>
          <w:bCs/>
          <w:color w:val="auto"/>
          <w:szCs w:val="20"/>
          <w14:ligatures w14:val="none"/>
        </w:rPr>
        <w:t>Passantinnen und Passanten</w:t>
      </w:r>
      <w:r w:rsidR="00293717">
        <w:rPr>
          <w:rFonts w:ascii="Arial" w:eastAsia="Calibri" w:hAnsi="Arial" w:cs="Arial"/>
          <w:b/>
          <w:bCs/>
          <w:color w:val="auto"/>
          <w:szCs w:val="20"/>
          <w14:ligatures w14:val="none"/>
        </w:rPr>
        <w:t xml:space="preserve"> </w:t>
      </w:r>
      <w:r w:rsidR="007B4B65">
        <w:rPr>
          <w:rFonts w:ascii="Arial" w:eastAsia="Calibri" w:hAnsi="Arial" w:cs="Arial"/>
          <w:b/>
          <w:bCs/>
          <w:color w:val="auto"/>
          <w:szCs w:val="20"/>
          <w14:ligatures w14:val="none"/>
        </w:rPr>
        <w:t xml:space="preserve">sind </w:t>
      </w:r>
      <w:r w:rsidR="00293717">
        <w:rPr>
          <w:rFonts w:ascii="Arial" w:eastAsia="Calibri" w:hAnsi="Arial" w:cs="Arial"/>
          <w:b/>
          <w:bCs/>
          <w:color w:val="auto"/>
          <w:szCs w:val="20"/>
          <w14:ligatures w14:val="none"/>
        </w:rPr>
        <w:t xml:space="preserve">eingeladen, </w:t>
      </w:r>
      <w:r w:rsidR="00235C89" w:rsidRPr="004E72E5">
        <w:rPr>
          <w:rFonts w:ascii="Arial" w:eastAsia="Calibri" w:hAnsi="Arial" w:cs="Arial"/>
          <w:b/>
          <w:bCs/>
          <w:color w:val="auto"/>
          <w:szCs w:val="20"/>
          <w14:ligatures w14:val="none"/>
        </w:rPr>
        <w:t xml:space="preserve">sich </w:t>
      </w:r>
      <w:r w:rsidR="004D7E18">
        <w:rPr>
          <w:rFonts w:ascii="Arial" w:eastAsia="Calibri" w:hAnsi="Arial" w:cs="Arial"/>
          <w:b/>
          <w:bCs/>
          <w:color w:val="auto"/>
          <w:szCs w:val="20"/>
          <w14:ligatures w14:val="none"/>
        </w:rPr>
        <w:t xml:space="preserve">dort </w:t>
      </w:r>
      <w:r w:rsidR="00B543FE">
        <w:rPr>
          <w:rFonts w:ascii="Arial" w:eastAsia="Calibri" w:hAnsi="Arial" w:cs="Arial"/>
          <w:b/>
          <w:bCs/>
          <w:color w:val="auto"/>
          <w:szCs w:val="20"/>
          <w14:ligatures w14:val="none"/>
        </w:rPr>
        <w:t xml:space="preserve">über die </w:t>
      </w:r>
      <w:r w:rsidR="00293717">
        <w:rPr>
          <w:rFonts w:ascii="Arial" w:eastAsia="Calibri" w:hAnsi="Arial" w:cs="Arial"/>
          <w:b/>
          <w:bCs/>
          <w:color w:val="auto"/>
          <w:szCs w:val="20"/>
          <w14:ligatures w14:val="none"/>
        </w:rPr>
        <w:t xml:space="preserve">zukünftige </w:t>
      </w:r>
      <w:r w:rsidR="00235C89" w:rsidRPr="004E72E5">
        <w:rPr>
          <w:rFonts w:ascii="Arial" w:eastAsia="Calibri" w:hAnsi="Arial" w:cs="Arial"/>
          <w:b/>
          <w:bCs/>
          <w:color w:val="auto"/>
          <w:szCs w:val="20"/>
          <w14:ligatures w14:val="none"/>
        </w:rPr>
        <w:t xml:space="preserve">Weiterentwicklung und Gestaltung der </w:t>
      </w:r>
      <w:r w:rsidR="003C71E5" w:rsidRPr="004E72E5">
        <w:rPr>
          <w:rFonts w:ascii="Arial" w:eastAsia="Calibri" w:hAnsi="Arial" w:cs="Arial"/>
          <w:b/>
          <w:bCs/>
          <w:color w:val="auto"/>
          <w:szCs w:val="20"/>
          <w14:ligatures w14:val="none"/>
        </w:rPr>
        <w:t xml:space="preserve">Mannheimer </w:t>
      </w:r>
      <w:r w:rsidR="00361BA9" w:rsidRPr="004E72E5">
        <w:rPr>
          <w:rFonts w:ascii="Arial" w:eastAsia="Calibri" w:hAnsi="Arial" w:cs="Arial"/>
          <w:b/>
          <w:bCs/>
          <w:color w:val="auto"/>
          <w:szCs w:val="20"/>
          <w14:ligatures w14:val="none"/>
        </w:rPr>
        <w:t>Innenstadt</w:t>
      </w:r>
      <w:r w:rsidR="003C71E5" w:rsidRPr="004E72E5">
        <w:rPr>
          <w:rFonts w:ascii="Arial" w:eastAsia="Calibri" w:hAnsi="Arial" w:cs="Arial"/>
          <w:b/>
          <w:bCs/>
          <w:color w:val="auto"/>
          <w:szCs w:val="20"/>
          <w14:ligatures w14:val="none"/>
        </w:rPr>
        <w:t xml:space="preserve"> </w:t>
      </w:r>
      <w:r w:rsidR="00B543FE">
        <w:rPr>
          <w:rFonts w:ascii="Arial" w:eastAsia="Calibri" w:hAnsi="Arial" w:cs="Arial"/>
          <w:b/>
          <w:bCs/>
          <w:color w:val="auto"/>
          <w:szCs w:val="20"/>
          <w14:ligatures w14:val="none"/>
        </w:rPr>
        <w:t xml:space="preserve">zu informieren und </w:t>
      </w:r>
      <w:r w:rsidR="00E43BD3">
        <w:rPr>
          <w:rFonts w:ascii="Arial" w:eastAsia="Calibri" w:hAnsi="Arial" w:cs="Arial"/>
          <w:b/>
          <w:bCs/>
          <w:color w:val="auto"/>
          <w:szCs w:val="20"/>
          <w14:ligatures w14:val="none"/>
        </w:rPr>
        <w:t xml:space="preserve">ihre </w:t>
      </w:r>
      <w:r w:rsidR="00293717">
        <w:rPr>
          <w:rFonts w:ascii="Arial" w:eastAsia="Calibri" w:hAnsi="Arial" w:cs="Arial"/>
          <w:b/>
          <w:bCs/>
          <w:color w:val="auto"/>
          <w:szCs w:val="20"/>
          <w14:ligatures w14:val="none"/>
        </w:rPr>
        <w:t>eigene</w:t>
      </w:r>
      <w:r w:rsidR="00E43BD3">
        <w:rPr>
          <w:rFonts w:ascii="Arial" w:eastAsia="Calibri" w:hAnsi="Arial" w:cs="Arial"/>
          <w:b/>
          <w:bCs/>
          <w:color w:val="auto"/>
          <w:szCs w:val="20"/>
          <w14:ligatures w14:val="none"/>
        </w:rPr>
        <w:t>n</w:t>
      </w:r>
      <w:r w:rsidR="00293717">
        <w:rPr>
          <w:rFonts w:ascii="Arial" w:eastAsia="Calibri" w:hAnsi="Arial" w:cs="Arial"/>
          <w:b/>
          <w:bCs/>
          <w:color w:val="auto"/>
          <w:szCs w:val="20"/>
          <w14:ligatures w14:val="none"/>
        </w:rPr>
        <w:t xml:space="preserve"> Ideen </w:t>
      </w:r>
      <w:r w:rsidR="00235C89" w:rsidRPr="004E72E5">
        <w:rPr>
          <w:rFonts w:ascii="Arial" w:eastAsia="Calibri" w:hAnsi="Arial" w:cs="Arial"/>
          <w:b/>
          <w:bCs/>
          <w:color w:val="auto"/>
          <w:szCs w:val="20"/>
          <w14:ligatures w14:val="none"/>
        </w:rPr>
        <w:t>ein</w:t>
      </w:r>
      <w:r w:rsidR="00B543FE">
        <w:rPr>
          <w:rFonts w:ascii="Arial" w:eastAsia="Calibri" w:hAnsi="Arial" w:cs="Arial"/>
          <w:b/>
          <w:bCs/>
          <w:color w:val="auto"/>
          <w:szCs w:val="20"/>
          <w14:ligatures w14:val="none"/>
        </w:rPr>
        <w:t>zu</w:t>
      </w:r>
      <w:r w:rsidR="00235C89" w:rsidRPr="004E72E5">
        <w:rPr>
          <w:rFonts w:ascii="Arial" w:eastAsia="Calibri" w:hAnsi="Arial" w:cs="Arial"/>
          <w:b/>
          <w:bCs/>
          <w:color w:val="auto"/>
          <w:szCs w:val="20"/>
          <w14:ligatures w14:val="none"/>
        </w:rPr>
        <w:t>bringen</w:t>
      </w:r>
      <w:r w:rsidR="0049510E" w:rsidRPr="004E72E5">
        <w:rPr>
          <w:rFonts w:ascii="Arial" w:eastAsia="Calibri" w:hAnsi="Arial" w:cs="Arial"/>
          <w:b/>
          <w:bCs/>
          <w:color w:val="auto"/>
          <w:szCs w:val="20"/>
          <w14:ligatures w14:val="none"/>
        </w:rPr>
        <w:t>.</w:t>
      </w:r>
    </w:p>
    <w:p w14:paraId="024638E8" w14:textId="4010E2B0" w:rsidR="002F7FB4" w:rsidRDefault="006F55FF" w:rsidP="00450109">
      <w:pPr>
        <w:spacing w:after="160" w:line="240" w:lineRule="auto"/>
        <w:rPr>
          <w:rFonts w:ascii="Arial" w:eastAsia="Calibri" w:hAnsi="Arial" w:cs="Arial"/>
          <w:color w:val="auto"/>
          <w:szCs w:val="20"/>
          <w14:ligatures w14:val="none"/>
        </w:rPr>
      </w:pPr>
      <w:r>
        <w:rPr>
          <w:rFonts w:ascii="Arial" w:eastAsia="Calibri" w:hAnsi="Arial" w:cs="Arial"/>
          <w:color w:val="auto"/>
          <w:szCs w:val="20"/>
          <w14:ligatures w14:val="none"/>
        </w:rPr>
        <w:t xml:space="preserve">Oberbürgermeister Christian Specht stellte den </w:t>
      </w:r>
      <w:proofErr w:type="spellStart"/>
      <w:r w:rsidR="00512DFA">
        <w:rPr>
          <w:rFonts w:ascii="Arial" w:eastAsia="Calibri" w:hAnsi="Arial" w:cs="Arial"/>
          <w:color w:val="auto"/>
          <w:szCs w:val="20"/>
          <w14:ligatures w14:val="none"/>
        </w:rPr>
        <w:t>FutuRaum</w:t>
      </w:r>
      <w:proofErr w:type="spellEnd"/>
      <w:r w:rsidR="00512DFA">
        <w:rPr>
          <w:rFonts w:ascii="Arial" w:eastAsia="Calibri" w:hAnsi="Arial" w:cs="Arial"/>
          <w:color w:val="auto"/>
          <w:szCs w:val="20"/>
          <w14:ligatures w14:val="none"/>
        </w:rPr>
        <w:t>-Container</w:t>
      </w:r>
      <w:r w:rsidR="002F7FB4" w:rsidRPr="002F7FB4">
        <w:rPr>
          <w:rFonts w:ascii="Arial" w:eastAsia="Calibri" w:hAnsi="Arial" w:cs="Arial"/>
          <w:color w:val="auto"/>
          <w:szCs w:val="20"/>
          <w14:ligatures w14:val="none"/>
        </w:rPr>
        <w:t xml:space="preserve"> </w:t>
      </w:r>
      <w:r w:rsidR="00D424AA">
        <w:rPr>
          <w:rFonts w:ascii="Arial" w:eastAsia="Calibri" w:hAnsi="Arial" w:cs="Arial"/>
          <w:color w:val="auto"/>
          <w:szCs w:val="20"/>
          <w14:ligatures w14:val="none"/>
        </w:rPr>
        <w:t xml:space="preserve">bei seiner Eröffnung am Samstag, 2. Dezember, </w:t>
      </w:r>
      <w:r>
        <w:rPr>
          <w:rFonts w:ascii="Arial" w:eastAsia="Calibri" w:hAnsi="Arial" w:cs="Arial"/>
          <w:color w:val="auto"/>
          <w:szCs w:val="20"/>
          <w14:ligatures w14:val="none"/>
        </w:rPr>
        <w:t xml:space="preserve">vor: “Wir schaffen </w:t>
      </w:r>
      <w:r w:rsidR="002F7FB4" w:rsidRPr="002F7FB4">
        <w:rPr>
          <w:rFonts w:ascii="Arial" w:eastAsia="Calibri" w:hAnsi="Arial" w:cs="Arial"/>
          <w:color w:val="auto"/>
          <w:szCs w:val="20"/>
          <w14:ligatures w14:val="none"/>
        </w:rPr>
        <w:t>ein</w:t>
      </w:r>
      <w:r>
        <w:rPr>
          <w:rFonts w:ascii="Arial" w:eastAsia="Calibri" w:hAnsi="Arial" w:cs="Arial"/>
          <w:color w:val="auto"/>
          <w:szCs w:val="20"/>
          <w14:ligatures w14:val="none"/>
        </w:rPr>
        <w:t xml:space="preserve">en </w:t>
      </w:r>
      <w:r w:rsidR="00D424AA">
        <w:rPr>
          <w:rFonts w:ascii="Arial" w:eastAsia="Calibri" w:hAnsi="Arial" w:cs="Arial"/>
          <w:color w:val="auto"/>
          <w:szCs w:val="20"/>
          <w14:ligatures w14:val="none"/>
        </w:rPr>
        <w:t xml:space="preserve">neuen, </w:t>
      </w:r>
      <w:r>
        <w:rPr>
          <w:rFonts w:ascii="Arial" w:eastAsia="Calibri" w:hAnsi="Arial" w:cs="Arial"/>
          <w:color w:val="auto"/>
          <w:szCs w:val="20"/>
          <w14:ligatures w14:val="none"/>
        </w:rPr>
        <w:t>zentralen</w:t>
      </w:r>
      <w:r w:rsidR="002F7FB4" w:rsidRPr="002F7FB4">
        <w:rPr>
          <w:rFonts w:ascii="Arial" w:eastAsia="Calibri" w:hAnsi="Arial" w:cs="Arial"/>
          <w:color w:val="auto"/>
          <w:szCs w:val="20"/>
          <w14:ligatures w14:val="none"/>
        </w:rPr>
        <w:t xml:space="preserve"> Anlaufpunkt</w:t>
      </w:r>
      <w:r w:rsidR="000C27E6">
        <w:rPr>
          <w:rFonts w:ascii="Arial" w:eastAsia="Calibri" w:hAnsi="Arial" w:cs="Arial"/>
          <w:color w:val="auto"/>
          <w:szCs w:val="20"/>
          <w14:ligatures w14:val="none"/>
        </w:rPr>
        <w:t xml:space="preserve"> am Plankenkopf</w:t>
      </w:r>
      <w:r>
        <w:rPr>
          <w:rFonts w:ascii="Arial" w:eastAsia="Calibri" w:hAnsi="Arial" w:cs="Arial"/>
          <w:color w:val="auto"/>
          <w:szCs w:val="20"/>
          <w14:ligatures w14:val="none"/>
        </w:rPr>
        <w:t>,</w:t>
      </w:r>
      <w:r w:rsidR="00293717">
        <w:rPr>
          <w:rFonts w:ascii="Arial" w:eastAsia="Calibri" w:hAnsi="Arial" w:cs="Arial"/>
          <w:color w:val="auto"/>
          <w:szCs w:val="20"/>
          <w14:ligatures w14:val="none"/>
        </w:rPr>
        <w:t xml:space="preserve"> </w:t>
      </w:r>
      <w:r w:rsidR="008C5A9E">
        <w:rPr>
          <w:rFonts w:ascii="Arial" w:eastAsia="Calibri" w:hAnsi="Arial" w:cs="Arial"/>
          <w:color w:val="auto"/>
          <w:szCs w:val="20"/>
          <w14:ligatures w14:val="none"/>
        </w:rPr>
        <w:t xml:space="preserve">an dem </w:t>
      </w:r>
      <w:r w:rsidR="00D262E5">
        <w:rPr>
          <w:rFonts w:ascii="Arial" w:eastAsia="Calibri" w:hAnsi="Arial" w:cs="Arial"/>
          <w:color w:val="auto"/>
          <w:szCs w:val="20"/>
          <w14:ligatures w14:val="none"/>
        </w:rPr>
        <w:t xml:space="preserve">tagtäglich </w:t>
      </w:r>
      <w:r>
        <w:rPr>
          <w:rFonts w:ascii="Arial" w:eastAsia="Calibri" w:hAnsi="Arial" w:cs="Arial"/>
          <w:color w:val="auto"/>
          <w:szCs w:val="20"/>
          <w14:ligatures w14:val="none"/>
        </w:rPr>
        <w:t xml:space="preserve">viele </w:t>
      </w:r>
      <w:r w:rsidR="003125F0">
        <w:rPr>
          <w:rFonts w:ascii="Arial" w:eastAsia="Calibri" w:hAnsi="Arial" w:cs="Arial"/>
          <w:color w:val="auto"/>
          <w:szCs w:val="20"/>
          <w14:ligatures w14:val="none"/>
        </w:rPr>
        <w:t xml:space="preserve">Menschen aus Mannheim </w:t>
      </w:r>
      <w:r w:rsidR="004D7E18">
        <w:rPr>
          <w:rFonts w:ascii="Arial" w:eastAsia="Calibri" w:hAnsi="Arial" w:cs="Arial"/>
          <w:color w:val="auto"/>
          <w:szCs w:val="20"/>
          <w14:ligatures w14:val="none"/>
        </w:rPr>
        <w:t>und</w:t>
      </w:r>
      <w:r w:rsidR="003125F0">
        <w:rPr>
          <w:rFonts w:ascii="Arial" w:eastAsia="Calibri" w:hAnsi="Arial" w:cs="Arial"/>
          <w:color w:val="auto"/>
          <w:szCs w:val="20"/>
          <w14:ligatures w14:val="none"/>
        </w:rPr>
        <w:t xml:space="preserve"> dem Umland </w:t>
      </w:r>
      <w:r>
        <w:rPr>
          <w:rFonts w:ascii="Arial" w:eastAsia="Calibri" w:hAnsi="Arial" w:cs="Arial"/>
          <w:color w:val="auto"/>
          <w:szCs w:val="20"/>
          <w14:ligatures w14:val="none"/>
        </w:rPr>
        <w:t xml:space="preserve">vorbeikommen. Sie wollen wir </w:t>
      </w:r>
      <w:r w:rsidR="002F7FB4" w:rsidRPr="002F7FB4">
        <w:rPr>
          <w:rFonts w:ascii="Arial" w:eastAsia="Calibri" w:hAnsi="Arial" w:cs="Arial"/>
          <w:color w:val="auto"/>
          <w:szCs w:val="20"/>
          <w14:ligatures w14:val="none"/>
        </w:rPr>
        <w:t xml:space="preserve">über </w:t>
      </w:r>
      <w:r w:rsidR="00BD2026">
        <w:rPr>
          <w:rFonts w:ascii="Arial" w:eastAsia="Calibri" w:hAnsi="Arial" w:cs="Arial"/>
          <w:color w:val="auto"/>
          <w:szCs w:val="20"/>
          <w14:ligatures w14:val="none"/>
        </w:rPr>
        <w:t>aktuelle</w:t>
      </w:r>
      <w:r w:rsidR="00B543FE">
        <w:rPr>
          <w:rFonts w:ascii="Arial" w:eastAsia="Calibri" w:hAnsi="Arial" w:cs="Arial"/>
          <w:color w:val="auto"/>
          <w:szCs w:val="20"/>
          <w14:ligatures w14:val="none"/>
        </w:rPr>
        <w:t xml:space="preserve"> </w:t>
      </w:r>
      <w:r w:rsidR="002F7FB4" w:rsidRPr="002F7FB4">
        <w:rPr>
          <w:rFonts w:ascii="Arial" w:eastAsia="Calibri" w:hAnsi="Arial" w:cs="Arial"/>
          <w:color w:val="auto"/>
          <w:szCs w:val="20"/>
          <w14:ligatures w14:val="none"/>
        </w:rPr>
        <w:t xml:space="preserve">Ideen und Konzepte </w:t>
      </w:r>
      <w:r w:rsidR="00B53E8E">
        <w:rPr>
          <w:rFonts w:ascii="Arial" w:eastAsia="Calibri" w:hAnsi="Arial" w:cs="Arial"/>
          <w:color w:val="auto"/>
          <w:szCs w:val="20"/>
          <w14:ligatures w14:val="none"/>
        </w:rPr>
        <w:t xml:space="preserve">für die </w:t>
      </w:r>
      <w:r w:rsidR="002F7FB4" w:rsidRPr="002F7FB4">
        <w:rPr>
          <w:rFonts w:ascii="Arial" w:eastAsia="Calibri" w:hAnsi="Arial" w:cs="Arial"/>
          <w:color w:val="auto"/>
          <w:szCs w:val="20"/>
          <w14:ligatures w14:val="none"/>
        </w:rPr>
        <w:t xml:space="preserve">Zukunft der </w:t>
      </w:r>
      <w:r w:rsidR="00BD2026">
        <w:rPr>
          <w:rFonts w:ascii="Arial" w:eastAsia="Calibri" w:hAnsi="Arial" w:cs="Arial"/>
          <w:color w:val="auto"/>
          <w:szCs w:val="20"/>
          <w14:ligatures w14:val="none"/>
        </w:rPr>
        <w:t xml:space="preserve">Mannheimer </w:t>
      </w:r>
      <w:r w:rsidR="002F7FB4" w:rsidRPr="002F7FB4">
        <w:rPr>
          <w:rFonts w:ascii="Arial" w:eastAsia="Calibri" w:hAnsi="Arial" w:cs="Arial"/>
          <w:color w:val="auto"/>
          <w:szCs w:val="20"/>
          <w14:ligatures w14:val="none"/>
        </w:rPr>
        <w:t>Innenstadt informieren</w:t>
      </w:r>
      <w:r w:rsidR="008C5A9E">
        <w:rPr>
          <w:rFonts w:ascii="Arial" w:eastAsia="Calibri" w:hAnsi="Arial" w:cs="Arial"/>
          <w:color w:val="auto"/>
          <w:szCs w:val="20"/>
          <w14:ligatures w14:val="none"/>
        </w:rPr>
        <w:t xml:space="preserve"> und befragen</w:t>
      </w:r>
      <w:r w:rsidR="00BF76F6">
        <w:rPr>
          <w:rFonts w:ascii="Arial" w:eastAsia="Calibri" w:hAnsi="Arial" w:cs="Arial"/>
          <w:color w:val="auto"/>
          <w:szCs w:val="20"/>
          <w14:ligatures w14:val="none"/>
        </w:rPr>
        <w:t xml:space="preserve">. Dazu werden </w:t>
      </w:r>
      <w:r w:rsidR="009212F2" w:rsidRPr="009212F2">
        <w:rPr>
          <w:rFonts w:ascii="Arial" w:eastAsia="Calibri" w:hAnsi="Arial" w:cs="Arial"/>
          <w:color w:val="auto"/>
          <w:szCs w:val="20"/>
          <w14:ligatures w14:val="none"/>
        </w:rPr>
        <w:t xml:space="preserve">städtische Dienststellen und andere zentrale Innenstadt-Akteure </w:t>
      </w:r>
      <w:r w:rsidR="007B4B65">
        <w:rPr>
          <w:rFonts w:ascii="Arial" w:eastAsia="Calibri" w:hAnsi="Arial" w:cs="Arial"/>
          <w:color w:val="auto"/>
          <w:szCs w:val="20"/>
          <w14:ligatures w14:val="none"/>
        </w:rPr>
        <w:t>Beteiligungs</w:t>
      </w:r>
      <w:r w:rsidR="000C27E6">
        <w:rPr>
          <w:rFonts w:ascii="Arial" w:eastAsia="Calibri" w:hAnsi="Arial" w:cs="Arial"/>
          <w:color w:val="auto"/>
          <w:szCs w:val="20"/>
          <w14:ligatures w14:val="none"/>
        </w:rPr>
        <w:t>-</w:t>
      </w:r>
      <w:r w:rsidR="009212F2">
        <w:rPr>
          <w:rFonts w:ascii="Arial" w:eastAsia="Calibri" w:hAnsi="Arial" w:cs="Arial"/>
          <w:color w:val="auto"/>
          <w:szCs w:val="20"/>
          <w14:ligatures w14:val="none"/>
        </w:rPr>
        <w:t xml:space="preserve"> und Dialog-</w:t>
      </w:r>
      <w:r w:rsidR="000C27E6">
        <w:rPr>
          <w:rFonts w:ascii="Arial" w:eastAsia="Calibri" w:hAnsi="Arial" w:cs="Arial"/>
          <w:color w:val="auto"/>
          <w:szCs w:val="20"/>
          <w14:ligatures w14:val="none"/>
        </w:rPr>
        <w:t>Angebote</w:t>
      </w:r>
      <w:r w:rsidR="003125F0">
        <w:rPr>
          <w:rFonts w:ascii="Arial" w:eastAsia="Calibri" w:hAnsi="Arial" w:cs="Arial"/>
          <w:color w:val="auto"/>
          <w:szCs w:val="20"/>
          <w14:ligatures w14:val="none"/>
        </w:rPr>
        <w:t xml:space="preserve"> </w:t>
      </w:r>
      <w:r w:rsidR="006B4D1E">
        <w:rPr>
          <w:rFonts w:ascii="Arial" w:eastAsia="Calibri" w:hAnsi="Arial" w:cs="Arial"/>
          <w:color w:val="auto"/>
          <w:szCs w:val="20"/>
          <w14:ligatures w14:val="none"/>
        </w:rPr>
        <w:t>in dem Container machen</w:t>
      </w:r>
      <w:r w:rsidR="000C27E6">
        <w:rPr>
          <w:rFonts w:ascii="Arial" w:eastAsia="Calibri" w:hAnsi="Arial" w:cs="Arial"/>
          <w:color w:val="auto"/>
          <w:szCs w:val="20"/>
          <w14:ligatures w14:val="none"/>
        </w:rPr>
        <w:t>.</w:t>
      </w:r>
      <w:r w:rsidR="006B4D1E">
        <w:rPr>
          <w:rFonts w:ascii="Arial" w:eastAsia="Calibri" w:hAnsi="Arial" w:cs="Arial"/>
          <w:color w:val="auto"/>
          <w:szCs w:val="20"/>
          <w14:ligatures w14:val="none"/>
        </w:rPr>
        <w:t>“</w:t>
      </w:r>
      <w:r w:rsidR="009212F2">
        <w:rPr>
          <w:rFonts w:ascii="Arial" w:eastAsia="Calibri" w:hAnsi="Arial" w:cs="Arial"/>
          <w:color w:val="auto"/>
          <w:szCs w:val="20"/>
          <w14:ligatures w14:val="none"/>
        </w:rPr>
        <w:t xml:space="preserve"> </w:t>
      </w:r>
      <w:r w:rsidR="007A414F">
        <w:rPr>
          <w:rFonts w:ascii="Arial" w:eastAsia="Calibri" w:hAnsi="Arial" w:cs="Arial"/>
          <w:color w:val="auto"/>
          <w:szCs w:val="20"/>
          <w14:ligatures w14:val="none"/>
        </w:rPr>
        <w:t xml:space="preserve">So sind z.B. </w:t>
      </w:r>
      <w:r w:rsidR="0015479B">
        <w:rPr>
          <w:rFonts w:ascii="Arial" w:eastAsia="Calibri" w:hAnsi="Arial" w:cs="Arial"/>
          <w:color w:val="auto"/>
          <w:szCs w:val="20"/>
          <w14:ligatures w14:val="none"/>
        </w:rPr>
        <w:t>regelmäßig</w:t>
      </w:r>
      <w:r w:rsidR="007A414F">
        <w:rPr>
          <w:rFonts w:ascii="Arial" w:eastAsia="Calibri" w:hAnsi="Arial" w:cs="Arial"/>
          <w:color w:val="auto"/>
          <w:szCs w:val="20"/>
          <w14:ligatures w14:val="none"/>
        </w:rPr>
        <w:t>e</w:t>
      </w:r>
      <w:r w:rsidR="0015479B">
        <w:rPr>
          <w:rFonts w:ascii="Arial" w:eastAsia="Calibri" w:hAnsi="Arial" w:cs="Arial"/>
          <w:color w:val="auto"/>
          <w:szCs w:val="20"/>
          <w14:ligatures w14:val="none"/>
        </w:rPr>
        <w:t xml:space="preserve"> Sprechstunden </w:t>
      </w:r>
      <w:r w:rsidR="002F7FB4" w:rsidRPr="002F7FB4">
        <w:rPr>
          <w:rFonts w:ascii="Arial" w:eastAsia="Calibri" w:hAnsi="Arial" w:cs="Arial"/>
          <w:color w:val="auto"/>
          <w:szCs w:val="20"/>
          <w14:ligatures w14:val="none"/>
        </w:rPr>
        <w:t xml:space="preserve">zu Innenstadt-Themen wie Aufenthaltsqualität, Begrünung, Erreichbarkeit, Stadtplanung, Sicherheit und Sauberkeit </w:t>
      </w:r>
      <w:r w:rsidR="007A414F">
        <w:rPr>
          <w:rFonts w:ascii="Arial" w:eastAsia="Calibri" w:hAnsi="Arial" w:cs="Arial"/>
          <w:color w:val="auto"/>
          <w:szCs w:val="20"/>
          <w14:ligatures w14:val="none"/>
        </w:rPr>
        <w:t>geplant</w:t>
      </w:r>
      <w:r w:rsidR="002F7FB4" w:rsidRPr="002F7FB4">
        <w:rPr>
          <w:rFonts w:ascii="Arial" w:eastAsia="Calibri" w:hAnsi="Arial" w:cs="Arial"/>
          <w:color w:val="auto"/>
          <w:szCs w:val="20"/>
          <w14:ligatures w14:val="none"/>
        </w:rPr>
        <w:t>.</w:t>
      </w:r>
      <w:r w:rsidR="00A7274B">
        <w:rPr>
          <w:rFonts w:ascii="Arial" w:eastAsia="Calibri" w:hAnsi="Arial" w:cs="Arial"/>
          <w:color w:val="auto"/>
          <w:szCs w:val="20"/>
          <w14:ligatures w14:val="none"/>
        </w:rPr>
        <w:t xml:space="preserve"> Der </w:t>
      </w:r>
      <w:proofErr w:type="spellStart"/>
      <w:r w:rsidR="00A7274B">
        <w:rPr>
          <w:rFonts w:ascii="Arial" w:eastAsia="Calibri" w:hAnsi="Arial" w:cs="Arial"/>
          <w:color w:val="auto"/>
          <w:szCs w:val="20"/>
          <w14:ligatures w14:val="none"/>
        </w:rPr>
        <w:t>FutuRaum</w:t>
      </w:r>
      <w:proofErr w:type="spellEnd"/>
      <w:r w:rsidR="00A7274B">
        <w:rPr>
          <w:rFonts w:ascii="Arial" w:eastAsia="Calibri" w:hAnsi="Arial" w:cs="Arial"/>
          <w:color w:val="auto"/>
          <w:szCs w:val="20"/>
          <w14:ligatures w14:val="none"/>
        </w:rPr>
        <w:t>-Container soll bis Ende 2024 in der City genutzt werden.</w:t>
      </w:r>
    </w:p>
    <w:p w14:paraId="110D6AB9" w14:textId="4C7D837D" w:rsidR="007B4B65" w:rsidRDefault="0015479B" w:rsidP="00450109">
      <w:pPr>
        <w:spacing w:after="160" w:line="240" w:lineRule="auto"/>
        <w:rPr>
          <w:rFonts w:ascii="Arial" w:eastAsia="Calibri" w:hAnsi="Arial" w:cs="Arial"/>
          <w:color w:val="auto"/>
          <w:szCs w:val="20"/>
          <w14:ligatures w14:val="none"/>
        </w:rPr>
      </w:pPr>
      <w:r>
        <w:rPr>
          <w:rFonts w:ascii="Arial" w:eastAsia="Calibri" w:hAnsi="Arial" w:cs="Arial"/>
          <w:color w:val="auto"/>
          <w:szCs w:val="20"/>
          <w14:ligatures w14:val="none"/>
        </w:rPr>
        <w:t xml:space="preserve">In der </w:t>
      </w:r>
      <w:r w:rsidR="00E371D8">
        <w:rPr>
          <w:rFonts w:ascii="Arial" w:eastAsia="Calibri" w:hAnsi="Arial" w:cs="Arial"/>
          <w:color w:val="auto"/>
          <w:szCs w:val="20"/>
          <w14:ligatures w14:val="none"/>
        </w:rPr>
        <w:t>Vorw</w:t>
      </w:r>
      <w:r>
        <w:rPr>
          <w:rFonts w:ascii="Arial" w:eastAsia="Calibri" w:hAnsi="Arial" w:cs="Arial"/>
          <w:color w:val="auto"/>
          <w:szCs w:val="20"/>
          <w14:ligatures w14:val="none"/>
        </w:rPr>
        <w:t xml:space="preserve">eihnachtszeit stehen </w:t>
      </w:r>
      <w:r w:rsidR="00F16D6B" w:rsidRPr="00F16D6B">
        <w:rPr>
          <w:rFonts w:ascii="Arial" w:eastAsia="Calibri" w:hAnsi="Arial" w:cs="Arial"/>
          <w:color w:val="auto"/>
          <w:szCs w:val="20"/>
          <w14:ligatures w14:val="none"/>
        </w:rPr>
        <w:t>die „Schwerpunkttage Sicherheit“ im Mittelpunkt</w:t>
      </w:r>
      <w:r w:rsidR="008E35D6">
        <w:rPr>
          <w:rFonts w:ascii="Arial" w:eastAsia="Calibri" w:hAnsi="Arial" w:cs="Arial"/>
          <w:color w:val="auto"/>
          <w:szCs w:val="20"/>
          <w14:ligatures w14:val="none"/>
        </w:rPr>
        <w:t>.</w:t>
      </w:r>
      <w:r w:rsidR="00F16D6B" w:rsidRPr="00F16D6B">
        <w:rPr>
          <w:rFonts w:ascii="Arial" w:eastAsia="Calibri" w:hAnsi="Arial" w:cs="Arial"/>
          <w:color w:val="auto"/>
          <w:szCs w:val="20"/>
          <w14:ligatures w14:val="none"/>
        </w:rPr>
        <w:t xml:space="preserve"> </w:t>
      </w:r>
      <w:r w:rsidR="008E35D6">
        <w:rPr>
          <w:rFonts w:ascii="Arial" w:eastAsia="Calibri" w:hAnsi="Arial" w:cs="Arial"/>
          <w:color w:val="auto"/>
          <w:szCs w:val="20"/>
          <w14:ligatures w14:val="none"/>
        </w:rPr>
        <w:t>„An d</w:t>
      </w:r>
      <w:r w:rsidR="002B3395">
        <w:rPr>
          <w:rFonts w:ascii="Arial" w:eastAsia="Calibri" w:hAnsi="Arial" w:cs="Arial"/>
          <w:color w:val="auto"/>
          <w:szCs w:val="20"/>
          <w14:ligatures w14:val="none"/>
        </w:rPr>
        <w:t xml:space="preserve">en besonders besucherstarken </w:t>
      </w:r>
      <w:r w:rsidR="008E35D6">
        <w:rPr>
          <w:rFonts w:ascii="Arial" w:eastAsia="Calibri" w:hAnsi="Arial" w:cs="Arial"/>
          <w:color w:val="auto"/>
          <w:szCs w:val="20"/>
          <w14:ligatures w14:val="none"/>
        </w:rPr>
        <w:t>Wochenend-</w:t>
      </w:r>
      <w:r w:rsidR="002B3395">
        <w:rPr>
          <w:rFonts w:ascii="Arial" w:eastAsia="Calibri" w:hAnsi="Arial" w:cs="Arial"/>
          <w:color w:val="auto"/>
          <w:szCs w:val="20"/>
          <w14:ligatures w14:val="none"/>
        </w:rPr>
        <w:t xml:space="preserve">Tagen </w:t>
      </w:r>
      <w:r w:rsidR="008E35D6">
        <w:rPr>
          <w:rFonts w:ascii="Arial" w:eastAsia="Calibri" w:hAnsi="Arial" w:cs="Arial"/>
          <w:color w:val="auto"/>
          <w:szCs w:val="20"/>
          <w14:ligatures w14:val="none"/>
        </w:rPr>
        <w:t xml:space="preserve">im Advent </w:t>
      </w:r>
      <w:r w:rsidR="00193994">
        <w:rPr>
          <w:rFonts w:ascii="Arial" w:eastAsia="Calibri" w:hAnsi="Arial" w:cs="Arial"/>
          <w:color w:val="auto"/>
          <w:szCs w:val="20"/>
          <w14:ligatures w14:val="none"/>
        </w:rPr>
        <w:t>is</w:t>
      </w:r>
      <w:r w:rsidR="00F16D6B" w:rsidRPr="00F16D6B">
        <w:rPr>
          <w:rFonts w:ascii="Arial" w:eastAsia="Calibri" w:hAnsi="Arial" w:cs="Arial"/>
          <w:color w:val="auto"/>
          <w:szCs w:val="20"/>
          <w14:ligatures w14:val="none"/>
        </w:rPr>
        <w:t xml:space="preserve">t der Fachbereich Sicherheit und Ordnung </w:t>
      </w:r>
      <w:r w:rsidR="00257E20" w:rsidRPr="00257E20">
        <w:rPr>
          <w:rFonts w:ascii="Arial" w:eastAsia="Calibri" w:hAnsi="Arial" w:cs="Arial"/>
          <w:color w:val="auto"/>
          <w:szCs w:val="20"/>
          <w14:ligatures w14:val="none"/>
        </w:rPr>
        <w:t xml:space="preserve">immer freitags und samstags </w:t>
      </w:r>
      <w:r w:rsidR="007A414F" w:rsidRPr="007A414F">
        <w:rPr>
          <w:rFonts w:ascii="Arial" w:eastAsia="Calibri" w:hAnsi="Arial" w:cs="Arial"/>
          <w:color w:val="auto"/>
          <w:szCs w:val="20"/>
          <w14:ligatures w14:val="none"/>
        </w:rPr>
        <w:t xml:space="preserve">von 14 bis 21 Uhr </w:t>
      </w:r>
      <w:r w:rsidR="00193994">
        <w:rPr>
          <w:rFonts w:ascii="Arial" w:eastAsia="Calibri" w:hAnsi="Arial" w:cs="Arial"/>
          <w:color w:val="auto"/>
          <w:szCs w:val="20"/>
          <w14:ligatures w14:val="none"/>
        </w:rPr>
        <w:t xml:space="preserve">im </w:t>
      </w:r>
      <w:proofErr w:type="spellStart"/>
      <w:r w:rsidR="00193994" w:rsidRPr="00193994">
        <w:rPr>
          <w:rFonts w:ascii="Arial" w:eastAsia="Calibri" w:hAnsi="Arial" w:cs="Arial"/>
          <w:color w:val="auto"/>
          <w:szCs w:val="20"/>
          <w14:ligatures w14:val="none"/>
        </w:rPr>
        <w:t>FutuRaum</w:t>
      </w:r>
      <w:proofErr w:type="spellEnd"/>
      <w:r w:rsidR="00193994" w:rsidRPr="00193994">
        <w:rPr>
          <w:rFonts w:ascii="Arial" w:eastAsia="Calibri" w:hAnsi="Arial" w:cs="Arial"/>
          <w:color w:val="auto"/>
          <w:szCs w:val="20"/>
          <w14:ligatures w14:val="none"/>
        </w:rPr>
        <w:t>-Container</w:t>
      </w:r>
      <w:r w:rsidR="007A414F">
        <w:rPr>
          <w:rFonts w:ascii="Arial" w:eastAsia="Calibri" w:hAnsi="Arial" w:cs="Arial"/>
          <w:color w:val="auto"/>
          <w:szCs w:val="20"/>
          <w14:ligatures w14:val="none"/>
        </w:rPr>
        <w:t xml:space="preserve"> </w:t>
      </w:r>
      <w:r w:rsidR="008E35D6">
        <w:rPr>
          <w:rFonts w:ascii="Arial" w:eastAsia="Calibri" w:hAnsi="Arial" w:cs="Arial"/>
          <w:color w:val="auto"/>
          <w:szCs w:val="20"/>
          <w14:ligatures w14:val="none"/>
        </w:rPr>
        <w:t>vor Ort</w:t>
      </w:r>
      <w:r w:rsidR="00E371D8">
        <w:rPr>
          <w:rFonts w:ascii="Arial" w:eastAsia="Calibri" w:hAnsi="Arial" w:cs="Arial"/>
          <w:color w:val="auto"/>
          <w:szCs w:val="20"/>
          <w14:ligatures w14:val="none"/>
        </w:rPr>
        <w:t xml:space="preserve">. Die </w:t>
      </w:r>
      <w:r w:rsidR="00E371D8" w:rsidRPr="00E371D8">
        <w:rPr>
          <w:rFonts w:ascii="Arial" w:eastAsia="Calibri" w:hAnsi="Arial" w:cs="Arial"/>
          <w:color w:val="auto"/>
          <w:szCs w:val="20"/>
          <w14:ligatures w14:val="none"/>
        </w:rPr>
        <w:t>Mitarbeiter des städtischen Ordnungsdienstes stehen als direkte Ansprechpartner für alle Fragen, Anregungen oder Beschwerden rund um das Thema Sicherheit bereit</w:t>
      </w:r>
      <w:r w:rsidR="00E371D8">
        <w:rPr>
          <w:rFonts w:ascii="Arial" w:eastAsia="Calibri" w:hAnsi="Arial" w:cs="Arial"/>
          <w:color w:val="auto"/>
          <w:szCs w:val="20"/>
          <w14:ligatures w14:val="none"/>
        </w:rPr>
        <w:t>“, berichtet Specht</w:t>
      </w:r>
      <w:r w:rsidR="00193994">
        <w:rPr>
          <w:rFonts w:ascii="Arial" w:eastAsia="Calibri" w:hAnsi="Arial" w:cs="Arial"/>
          <w:color w:val="auto"/>
          <w:szCs w:val="20"/>
          <w14:ligatures w14:val="none"/>
        </w:rPr>
        <w:t xml:space="preserve">. </w:t>
      </w:r>
      <w:r w:rsidR="007B4B65">
        <w:rPr>
          <w:rFonts w:ascii="Arial" w:eastAsia="Calibri" w:hAnsi="Arial" w:cs="Arial"/>
          <w:color w:val="auto"/>
          <w:szCs w:val="20"/>
          <w14:ligatures w14:val="none"/>
        </w:rPr>
        <w:t>Von Montag bis Donnerstag wird der Container von 15 bis 17</w:t>
      </w:r>
      <w:r w:rsidR="00077D1D">
        <w:rPr>
          <w:rFonts w:ascii="Arial" w:eastAsia="Calibri" w:hAnsi="Arial" w:cs="Arial"/>
          <w:color w:val="auto"/>
          <w:szCs w:val="20"/>
          <w14:ligatures w14:val="none"/>
        </w:rPr>
        <w:t xml:space="preserve"> </w:t>
      </w:r>
      <w:r w:rsidR="007B4B65">
        <w:rPr>
          <w:rFonts w:ascii="Arial" w:eastAsia="Calibri" w:hAnsi="Arial" w:cs="Arial"/>
          <w:color w:val="auto"/>
          <w:szCs w:val="20"/>
          <w14:ligatures w14:val="none"/>
        </w:rPr>
        <w:t xml:space="preserve">Uhr durch das </w:t>
      </w:r>
      <w:proofErr w:type="spellStart"/>
      <w:r w:rsidR="007B4B65">
        <w:rPr>
          <w:rFonts w:ascii="Arial" w:eastAsia="Calibri" w:hAnsi="Arial" w:cs="Arial"/>
          <w:color w:val="auto"/>
          <w:szCs w:val="20"/>
          <w14:ligatures w14:val="none"/>
        </w:rPr>
        <w:t>FutuRaum</w:t>
      </w:r>
      <w:proofErr w:type="spellEnd"/>
      <w:r w:rsidR="007B4B65">
        <w:rPr>
          <w:rFonts w:ascii="Arial" w:eastAsia="Calibri" w:hAnsi="Arial" w:cs="Arial"/>
          <w:color w:val="auto"/>
          <w:szCs w:val="20"/>
          <w14:ligatures w14:val="none"/>
        </w:rPr>
        <w:t>-Team, verschiedene städtische Dienststellen oder städtische Gesellschaften besetzt.</w:t>
      </w:r>
    </w:p>
    <w:p w14:paraId="123E186E" w14:textId="0629EC95" w:rsidR="004D7E18" w:rsidRDefault="007B4B65" w:rsidP="00450109">
      <w:pPr>
        <w:spacing w:after="160" w:line="240" w:lineRule="auto"/>
        <w:rPr>
          <w:rFonts w:ascii="Arial" w:eastAsia="Calibri" w:hAnsi="Arial" w:cs="Arial"/>
          <w:color w:val="auto"/>
          <w:szCs w:val="20"/>
          <w14:ligatures w14:val="none"/>
        </w:rPr>
      </w:pPr>
      <w:r>
        <w:rPr>
          <w:rFonts w:ascii="Arial" w:eastAsia="Calibri" w:hAnsi="Arial" w:cs="Arial"/>
          <w:color w:val="auto"/>
          <w:szCs w:val="20"/>
          <w14:ligatures w14:val="none"/>
        </w:rPr>
        <w:t xml:space="preserve">Am und im </w:t>
      </w:r>
      <w:proofErr w:type="spellStart"/>
      <w:r>
        <w:rPr>
          <w:rFonts w:ascii="Arial" w:eastAsia="Calibri" w:hAnsi="Arial" w:cs="Arial"/>
          <w:color w:val="auto"/>
          <w:szCs w:val="20"/>
          <w14:ligatures w14:val="none"/>
        </w:rPr>
        <w:t>FutuRaum</w:t>
      </w:r>
      <w:proofErr w:type="spellEnd"/>
      <w:r>
        <w:rPr>
          <w:rFonts w:ascii="Arial" w:eastAsia="Calibri" w:hAnsi="Arial" w:cs="Arial"/>
          <w:color w:val="auto"/>
          <w:szCs w:val="20"/>
          <w14:ligatures w14:val="none"/>
        </w:rPr>
        <w:t xml:space="preserve">-Container </w:t>
      </w:r>
      <w:r w:rsidR="005263F4">
        <w:rPr>
          <w:rFonts w:ascii="Arial" w:eastAsia="Calibri" w:hAnsi="Arial" w:cs="Arial"/>
          <w:color w:val="auto"/>
          <w:szCs w:val="20"/>
          <w14:ligatures w14:val="none"/>
        </w:rPr>
        <w:t xml:space="preserve">werden zwei Umfragen </w:t>
      </w:r>
      <w:r>
        <w:rPr>
          <w:rFonts w:ascii="Arial" w:eastAsia="Calibri" w:hAnsi="Arial" w:cs="Arial"/>
          <w:color w:val="auto"/>
          <w:szCs w:val="20"/>
          <w14:ligatures w14:val="none"/>
        </w:rPr>
        <w:t xml:space="preserve">digital </w:t>
      </w:r>
      <w:r w:rsidR="00795CB3">
        <w:rPr>
          <w:rFonts w:ascii="Arial" w:eastAsia="Calibri" w:hAnsi="Arial" w:cs="Arial"/>
          <w:color w:val="auto"/>
          <w:szCs w:val="20"/>
          <w14:ligatures w14:val="none"/>
        </w:rPr>
        <w:t>durchgeführt</w:t>
      </w:r>
      <w:r w:rsidR="001657F1">
        <w:rPr>
          <w:rFonts w:ascii="Arial" w:eastAsia="Calibri" w:hAnsi="Arial" w:cs="Arial"/>
          <w:color w:val="auto"/>
          <w:szCs w:val="20"/>
          <w14:ligatures w14:val="none"/>
        </w:rPr>
        <w:t xml:space="preserve"> –</w:t>
      </w:r>
      <w:r w:rsidR="005263F4">
        <w:rPr>
          <w:rFonts w:ascii="Arial" w:eastAsia="Calibri" w:hAnsi="Arial" w:cs="Arial"/>
          <w:color w:val="auto"/>
          <w:szCs w:val="20"/>
          <w14:ligatures w14:val="none"/>
        </w:rPr>
        <w:t xml:space="preserve"> entweder über QR-Codes außen am Container oder im Innenraum über Tablet</w:t>
      </w:r>
      <w:r w:rsidR="001657F1">
        <w:rPr>
          <w:rFonts w:ascii="Arial" w:eastAsia="Calibri" w:hAnsi="Arial" w:cs="Arial"/>
          <w:color w:val="auto"/>
          <w:szCs w:val="20"/>
          <w14:ligatures w14:val="none"/>
        </w:rPr>
        <w:t>-PC</w:t>
      </w:r>
      <w:r w:rsidR="005263F4">
        <w:rPr>
          <w:rFonts w:ascii="Arial" w:eastAsia="Calibri" w:hAnsi="Arial" w:cs="Arial"/>
          <w:color w:val="auto"/>
          <w:szCs w:val="20"/>
          <w14:ligatures w14:val="none"/>
        </w:rPr>
        <w:t xml:space="preserve">s. </w:t>
      </w:r>
      <w:r w:rsidR="005E465E">
        <w:rPr>
          <w:rFonts w:ascii="Arial" w:eastAsia="Calibri" w:hAnsi="Arial" w:cs="Arial"/>
          <w:color w:val="auto"/>
          <w:szCs w:val="20"/>
          <w14:ligatures w14:val="none"/>
        </w:rPr>
        <w:t xml:space="preserve">„Passend zu den Schwerpunkttagen Sicherheit </w:t>
      </w:r>
      <w:r w:rsidR="001657F1">
        <w:rPr>
          <w:rFonts w:ascii="Arial" w:eastAsia="Calibri" w:hAnsi="Arial" w:cs="Arial"/>
          <w:color w:val="auto"/>
          <w:szCs w:val="20"/>
          <w14:ligatures w14:val="none"/>
        </w:rPr>
        <w:t xml:space="preserve">fragen wir </w:t>
      </w:r>
      <w:r w:rsidR="00546AB3" w:rsidRPr="00546AB3">
        <w:rPr>
          <w:rFonts w:ascii="Arial" w:eastAsia="Calibri" w:hAnsi="Arial" w:cs="Arial"/>
          <w:color w:val="auto"/>
          <w:szCs w:val="20"/>
          <w14:ligatures w14:val="none"/>
        </w:rPr>
        <w:t>Passanten</w:t>
      </w:r>
      <w:r>
        <w:rPr>
          <w:rFonts w:ascii="Arial" w:eastAsia="Calibri" w:hAnsi="Arial" w:cs="Arial"/>
          <w:color w:val="auto"/>
          <w:szCs w:val="20"/>
          <w14:ligatures w14:val="none"/>
        </w:rPr>
        <w:t xml:space="preserve"> </w:t>
      </w:r>
      <w:r w:rsidR="001657F1">
        <w:rPr>
          <w:rFonts w:ascii="Arial" w:eastAsia="Calibri" w:hAnsi="Arial" w:cs="Arial"/>
          <w:color w:val="auto"/>
          <w:szCs w:val="20"/>
          <w14:ligatures w14:val="none"/>
        </w:rPr>
        <w:t xml:space="preserve">nach </w:t>
      </w:r>
      <w:r w:rsidR="00546AB3" w:rsidRPr="00546AB3">
        <w:rPr>
          <w:rFonts w:ascii="Arial" w:eastAsia="Calibri" w:hAnsi="Arial" w:cs="Arial"/>
          <w:color w:val="auto"/>
          <w:szCs w:val="20"/>
          <w14:ligatures w14:val="none"/>
        </w:rPr>
        <w:t>ihre</w:t>
      </w:r>
      <w:r w:rsidR="001657F1">
        <w:rPr>
          <w:rFonts w:ascii="Arial" w:eastAsia="Calibri" w:hAnsi="Arial" w:cs="Arial"/>
          <w:color w:val="auto"/>
          <w:szCs w:val="20"/>
          <w14:ligatures w14:val="none"/>
        </w:rPr>
        <w:t>r</w:t>
      </w:r>
      <w:r w:rsidR="00546AB3" w:rsidRPr="00546AB3">
        <w:rPr>
          <w:rFonts w:ascii="Arial" w:eastAsia="Calibri" w:hAnsi="Arial" w:cs="Arial"/>
          <w:color w:val="auto"/>
          <w:szCs w:val="20"/>
          <w14:ligatures w14:val="none"/>
        </w:rPr>
        <w:t xml:space="preserve"> </w:t>
      </w:r>
      <w:r w:rsidR="000F3CDE">
        <w:rPr>
          <w:rFonts w:ascii="Arial" w:eastAsia="Calibri" w:hAnsi="Arial" w:cs="Arial"/>
          <w:color w:val="auto"/>
          <w:szCs w:val="20"/>
          <w14:ligatures w14:val="none"/>
        </w:rPr>
        <w:t>persönliche</w:t>
      </w:r>
      <w:r w:rsidR="001657F1">
        <w:rPr>
          <w:rFonts w:ascii="Arial" w:eastAsia="Calibri" w:hAnsi="Arial" w:cs="Arial"/>
          <w:color w:val="auto"/>
          <w:szCs w:val="20"/>
          <w14:ligatures w14:val="none"/>
        </w:rPr>
        <w:t>n</w:t>
      </w:r>
      <w:r w:rsidR="000F3CDE">
        <w:rPr>
          <w:rFonts w:ascii="Arial" w:eastAsia="Calibri" w:hAnsi="Arial" w:cs="Arial"/>
          <w:color w:val="auto"/>
          <w:szCs w:val="20"/>
          <w14:ligatures w14:val="none"/>
        </w:rPr>
        <w:t xml:space="preserve"> </w:t>
      </w:r>
      <w:r w:rsidR="00546AB3" w:rsidRPr="00546AB3">
        <w:rPr>
          <w:rFonts w:ascii="Arial" w:eastAsia="Calibri" w:hAnsi="Arial" w:cs="Arial"/>
          <w:color w:val="auto"/>
          <w:szCs w:val="20"/>
          <w14:ligatures w14:val="none"/>
        </w:rPr>
        <w:t>Einschätzung der Sicherheit und Sauberkeit in der Innenstadt.</w:t>
      </w:r>
      <w:r w:rsidR="000F3CDE">
        <w:rPr>
          <w:rFonts w:ascii="Arial" w:eastAsia="Calibri" w:hAnsi="Arial" w:cs="Arial"/>
          <w:color w:val="auto"/>
          <w:szCs w:val="20"/>
          <w14:ligatures w14:val="none"/>
        </w:rPr>
        <w:t xml:space="preserve"> So </w:t>
      </w:r>
      <w:r w:rsidR="00E371D8">
        <w:rPr>
          <w:rFonts w:ascii="Arial" w:eastAsia="Calibri" w:hAnsi="Arial" w:cs="Arial"/>
          <w:color w:val="auto"/>
          <w:szCs w:val="20"/>
          <w14:ligatures w14:val="none"/>
        </w:rPr>
        <w:t>w</w:t>
      </w:r>
      <w:r w:rsidR="000F3CDE">
        <w:rPr>
          <w:rFonts w:ascii="Arial" w:eastAsia="Calibri" w:hAnsi="Arial" w:cs="Arial"/>
          <w:color w:val="auto"/>
          <w:szCs w:val="20"/>
          <w14:ligatures w14:val="none"/>
        </w:rPr>
        <w:t xml:space="preserve">ollen </w:t>
      </w:r>
      <w:r w:rsidR="00E371D8">
        <w:rPr>
          <w:rFonts w:ascii="Arial" w:eastAsia="Calibri" w:hAnsi="Arial" w:cs="Arial"/>
          <w:color w:val="auto"/>
          <w:szCs w:val="20"/>
          <w14:ligatures w14:val="none"/>
        </w:rPr>
        <w:t xml:space="preserve">wir </w:t>
      </w:r>
      <w:r w:rsidR="0056455D" w:rsidRPr="0056455D">
        <w:rPr>
          <w:rFonts w:ascii="Arial" w:eastAsia="Calibri" w:hAnsi="Arial" w:cs="Arial"/>
          <w:color w:val="auto"/>
          <w:szCs w:val="20"/>
          <w14:ligatures w14:val="none"/>
        </w:rPr>
        <w:t xml:space="preserve">aus erster Hand </w:t>
      </w:r>
      <w:r w:rsidR="00257E20">
        <w:rPr>
          <w:rFonts w:ascii="Arial" w:eastAsia="Calibri" w:hAnsi="Arial" w:cs="Arial"/>
          <w:color w:val="auto"/>
          <w:szCs w:val="20"/>
          <w14:ligatures w14:val="none"/>
        </w:rPr>
        <w:t xml:space="preserve">mehr über das </w:t>
      </w:r>
      <w:r w:rsidR="00F16D6B" w:rsidRPr="00F16D6B">
        <w:rPr>
          <w:rFonts w:ascii="Arial" w:eastAsia="Calibri" w:hAnsi="Arial" w:cs="Arial"/>
          <w:color w:val="auto"/>
          <w:szCs w:val="20"/>
          <w14:ligatures w14:val="none"/>
        </w:rPr>
        <w:t>Sicherheitsgefühl und d</w:t>
      </w:r>
      <w:r w:rsidR="00257E20">
        <w:rPr>
          <w:rFonts w:ascii="Arial" w:eastAsia="Calibri" w:hAnsi="Arial" w:cs="Arial"/>
          <w:color w:val="auto"/>
          <w:szCs w:val="20"/>
          <w14:ligatures w14:val="none"/>
        </w:rPr>
        <w:t>i</w:t>
      </w:r>
      <w:r w:rsidR="00F16D6B" w:rsidRPr="00F16D6B">
        <w:rPr>
          <w:rFonts w:ascii="Arial" w:eastAsia="Calibri" w:hAnsi="Arial" w:cs="Arial"/>
          <w:color w:val="auto"/>
          <w:szCs w:val="20"/>
          <w14:ligatures w14:val="none"/>
        </w:rPr>
        <w:t>e</w:t>
      </w:r>
      <w:r w:rsidR="00257E20">
        <w:rPr>
          <w:rFonts w:ascii="Arial" w:eastAsia="Calibri" w:hAnsi="Arial" w:cs="Arial"/>
          <w:color w:val="auto"/>
          <w:szCs w:val="20"/>
          <w14:ligatures w14:val="none"/>
        </w:rPr>
        <w:t xml:space="preserve"> Sicherheitsbedürfnisse</w:t>
      </w:r>
      <w:r w:rsidR="00F16D6B" w:rsidRPr="00F16D6B">
        <w:rPr>
          <w:rFonts w:ascii="Arial" w:eastAsia="Calibri" w:hAnsi="Arial" w:cs="Arial"/>
          <w:color w:val="auto"/>
          <w:szCs w:val="20"/>
          <w14:ligatures w14:val="none"/>
        </w:rPr>
        <w:t xml:space="preserve"> </w:t>
      </w:r>
      <w:r w:rsidR="0056455D">
        <w:rPr>
          <w:rFonts w:ascii="Arial" w:eastAsia="Calibri" w:hAnsi="Arial" w:cs="Arial"/>
          <w:color w:val="auto"/>
          <w:szCs w:val="20"/>
          <w14:ligatures w14:val="none"/>
        </w:rPr>
        <w:t xml:space="preserve">Mannheimer </w:t>
      </w:r>
      <w:r w:rsidR="003676FB">
        <w:rPr>
          <w:rFonts w:ascii="Arial" w:eastAsia="Calibri" w:hAnsi="Arial" w:cs="Arial"/>
          <w:color w:val="auto"/>
          <w:szCs w:val="20"/>
          <w14:ligatures w14:val="none"/>
        </w:rPr>
        <w:t>Bürger</w:t>
      </w:r>
      <w:r w:rsidR="00F16D6B" w:rsidRPr="00F16D6B">
        <w:rPr>
          <w:rFonts w:ascii="Arial" w:eastAsia="Calibri" w:hAnsi="Arial" w:cs="Arial"/>
          <w:color w:val="auto"/>
          <w:szCs w:val="20"/>
          <w14:ligatures w14:val="none"/>
        </w:rPr>
        <w:t xml:space="preserve"> und </w:t>
      </w:r>
      <w:r w:rsidR="003676FB">
        <w:rPr>
          <w:rFonts w:ascii="Arial" w:eastAsia="Calibri" w:hAnsi="Arial" w:cs="Arial"/>
          <w:color w:val="auto"/>
          <w:szCs w:val="20"/>
          <w14:ligatures w14:val="none"/>
        </w:rPr>
        <w:t>auswärtiger</w:t>
      </w:r>
      <w:r w:rsidR="0056455D">
        <w:rPr>
          <w:rFonts w:ascii="Arial" w:eastAsia="Calibri" w:hAnsi="Arial" w:cs="Arial"/>
          <w:color w:val="auto"/>
          <w:szCs w:val="20"/>
          <w14:ligatures w14:val="none"/>
        </w:rPr>
        <w:t xml:space="preserve"> </w:t>
      </w:r>
      <w:r w:rsidR="003676FB">
        <w:rPr>
          <w:rFonts w:ascii="Arial" w:eastAsia="Calibri" w:hAnsi="Arial" w:cs="Arial"/>
          <w:color w:val="auto"/>
          <w:szCs w:val="20"/>
          <w14:ligatures w14:val="none"/>
        </w:rPr>
        <w:t>Besucher</w:t>
      </w:r>
      <w:r w:rsidR="00E371D8">
        <w:rPr>
          <w:rFonts w:ascii="Arial" w:eastAsia="Calibri" w:hAnsi="Arial" w:cs="Arial"/>
          <w:color w:val="auto"/>
          <w:szCs w:val="20"/>
          <w14:ligatures w14:val="none"/>
        </w:rPr>
        <w:t xml:space="preserve"> </w:t>
      </w:r>
      <w:r w:rsidR="00257E20">
        <w:rPr>
          <w:rFonts w:ascii="Arial" w:eastAsia="Calibri" w:hAnsi="Arial" w:cs="Arial"/>
          <w:color w:val="auto"/>
          <w:szCs w:val="20"/>
          <w14:ligatures w14:val="none"/>
        </w:rPr>
        <w:t>erfahren</w:t>
      </w:r>
      <w:r w:rsidR="00E371D8">
        <w:rPr>
          <w:rFonts w:ascii="Arial" w:eastAsia="Calibri" w:hAnsi="Arial" w:cs="Arial"/>
          <w:color w:val="auto"/>
          <w:szCs w:val="20"/>
          <w14:ligatures w14:val="none"/>
        </w:rPr>
        <w:t>“</w:t>
      </w:r>
      <w:r w:rsidR="001657F1">
        <w:rPr>
          <w:rFonts w:ascii="Arial" w:eastAsia="Calibri" w:hAnsi="Arial" w:cs="Arial"/>
          <w:color w:val="auto"/>
          <w:szCs w:val="20"/>
          <w14:ligatures w14:val="none"/>
        </w:rPr>
        <w:t>,</w:t>
      </w:r>
      <w:r w:rsidR="008D6ABC">
        <w:rPr>
          <w:rFonts w:ascii="Arial" w:eastAsia="Calibri" w:hAnsi="Arial" w:cs="Arial"/>
          <w:color w:val="auto"/>
          <w:szCs w:val="20"/>
          <w14:ligatures w14:val="none"/>
        </w:rPr>
        <w:t xml:space="preserve"> so </w:t>
      </w:r>
      <w:r w:rsidR="006708B0">
        <w:rPr>
          <w:rFonts w:ascii="Arial" w:eastAsia="Calibri" w:hAnsi="Arial" w:cs="Arial"/>
          <w:color w:val="auto"/>
          <w:szCs w:val="20"/>
          <w14:ligatures w14:val="none"/>
        </w:rPr>
        <w:t>der Oberbürgermeister</w:t>
      </w:r>
      <w:r w:rsidR="008D6ABC">
        <w:rPr>
          <w:rFonts w:ascii="Arial" w:eastAsia="Calibri" w:hAnsi="Arial" w:cs="Arial"/>
          <w:color w:val="auto"/>
          <w:szCs w:val="20"/>
          <w14:ligatures w14:val="none"/>
        </w:rPr>
        <w:t>.</w:t>
      </w:r>
      <w:r w:rsidR="00795CB3">
        <w:rPr>
          <w:rFonts w:ascii="Arial" w:eastAsia="Calibri" w:hAnsi="Arial" w:cs="Arial"/>
          <w:color w:val="auto"/>
          <w:szCs w:val="20"/>
          <w14:ligatures w14:val="none"/>
        </w:rPr>
        <w:t xml:space="preserve"> </w:t>
      </w:r>
      <w:r w:rsidR="005E465E">
        <w:rPr>
          <w:rFonts w:ascii="Arial" w:eastAsia="Calibri" w:hAnsi="Arial" w:cs="Arial"/>
          <w:color w:val="auto"/>
          <w:szCs w:val="20"/>
          <w14:ligatures w14:val="none"/>
        </w:rPr>
        <w:t>Darüber hinaus können Passanten vor Ort ihre Meinung zu allgemeinen Innenstadtthemen abgeben. Die</w:t>
      </w:r>
      <w:r w:rsidR="008D6ABC">
        <w:rPr>
          <w:rFonts w:ascii="Arial" w:eastAsia="Calibri" w:hAnsi="Arial" w:cs="Arial"/>
          <w:color w:val="auto"/>
          <w:szCs w:val="20"/>
          <w14:ligatures w14:val="none"/>
        </w:rPr>
        <w:t>se</w:t>
      </w:r>
      <w:r w:rsidR="005E465E">
        <w:rPr>
          <w:rFonts w:ascii="Arial" w:eastAsia="Calibri" w:hAnsi="Arial" w:cs="Arial"/>
          <w:color w:val="auto"/>
          <w:szCs w:val="20"/>
          <w14:ligatures w14:val="none"/>
        </w:rPr>
        <w:t xml:space="preserve"> Rückmeldungen</w:t>
      </w:r>
      <w:r w:rsidR="008D6ABC">
        <w:rPr>
          <w:rFonts w:ascii="Arial" w:eastAsia="Calibri" w:hAnsi="Arial" w:cs="Arial"/>
          <w:color w:val="auto"/>
          <w:szCs w:val="20"/>
          <w14:ligatures w14:val="none"/>
        </w:rPr>
        <w:t>, Meinungen und Ideen</w:t>
      </w:r>
      <w:r w:rsidR="00CD69F5">
        <w:rPr>
          <w:rFonts w:ascii="Arial" w:eastAsia="Calibri" w:hAnsi="Arial" w:cs="Arial"/>
          <w:color w:val="auto"/>
          <w:szCs w:val="20"/>
          <w14:ligatures w14:val="none"/>
        </w:rPr>
        <w:t xml:space="preserve"> </w:t>
      </w:r>
      <w:r w:rsidR="008D6ABC">
        <w:rPr>
          <w:rFonts w:ascii="Arial" w:eastAsia="Calibri" w:hAnsi="Arial" w:cs="Arial"/>
          <w:color w:val="auto"/>
          <w:szCs w:val="20"/>
          <w14:ligatures w14:val="none"/>
        </w:rPr>
        <w:t xml:space="preserve">fließen im Rahmen von </w:t>
      </w:r>
      <w:proofErr w:type="spellStart"/>
      <w:r w:rsidR="008D6ABC">
        <w:rPr>
          <w:rFonts w:ascii="Arial" w:eastAsia="Calibri" w:hAnsi="Arial" w:cs="Arial"/>
          <w:color w:val="auto"/>
          <w:szCs w:val="20"/>
          <w14:ligatures w14:val="none"/>
        </w:rPr>
        <w:t>FutuRaum</w:t>
      </w:r>
      <w:proofErr w:type="spellEnd"/>
      <w:r w:rsidR="008D6ABC">
        <w:rPr>
          <w:rFonts w:ascii="Arial" w:eastAsia="Calibri" w:hAnsi="Arial" w:cs="Arial"/>
          <w:color w:val="auto"/>
          <w:szCs w:val="20"/>
          <w14:ligatures w14:val="none"/>
        </w:rPr>
        <w:t xml:space="preserve"> in </w:t>
      </w:r>
      <w:r w:rsidR="00CD69F5">
        <w:rPr>
          <w:rFonts w:ascii="Arial" w:eastAsia="Calibri" w:hAnsi="Arial" w:cs="Arial"/>
          <w:color w:val="auto"/>
          <w:szCs w:val="20"/>
          <w14:ligatures w14:val="none"/>
        </w:rPr>
        <w:t>die Weiterentwicklung der Innenstadt</w:t>
      </w:r>
      <w:r w:rsidR="006708B0">
        <w:rPr>
          <w:rFonts w:ascii="Arial" w:eastAsia="Calibri" w:hAnsi="Arial" w:cs="Arial"/>
          <w:color w:val="auto"/>
          <w:szCs w:val="20"/>
          <w14:ligatures w14:val="none"/>
        </w:rPr>
        <w:t xml:space="preserve"> mit ein</w:t>
      </w:r>
      <w:r w:rsidR="00CD69F5">
        <w:rPr>
          <w:rFonts w:ascii="Arial" w:eastAsia="Calibri" w:hAnsi="Arial" w:cs="Arial"/>
          <w:color w:val="auto"/>
          <w:szCs w:val="20"/>
          <w14:ligatures w14:val="none"/>
        </w:rPr>
        <w:t>.</w:t>
      </w:r>
      <w:r w:rsidR="008D6ABC">
        <w:rPr>
          <w:rFonts w:ascii="Arial" w:eastAsia="Calibri" w:hAnsi="Arial" w:cs="Arial"/>
          <w:color w:val="auto"/>
          <w:szCs w:val="20"/>
          <w14:ligatures w14:val="none"/>
        </w:rPr>
        <w:t xml:space="preserve"> </w:t>
      </w:r>
      <w:r w:rsidR="00BF76F6">
        <w:rPr>
          <w:rFonts w:ascii="Arial" w:eastAsia="Calibri" w:hAnsi="Arial" w:cs="Arial"/>
          <w:color w:val="auto"/>
          <w:szCs w:val="20"/>
          <w14:ligatures w14:val="none"/>
        </w:rPr>
        <w:t xml:space="preserve">Christian Specht: </w:t>
      </w:r>
      <w:r w:rsidR="008D6ABC">
        <w:rPr>
          <w:rFonts w:ascii="Arial" w:eastAsia="Calibri" w:hAnsi="Arial" w:cs="Arial"/>
          <w:color w:val="auto"/>
          <w:szCs w:val="20"/>
          <w14:ligatures w14:val="none"/>
        </w:rPr>
        <w:t xml:space="preserve">„Der </w:t>
      </w:r>
      <w:proofErr w:type="spellStart"/>
      <w:r w:rsidR="008D6ABC">
        <w:rPr>
          <w:rFonts w:ascii="Arial" w:eastAsia="Calibri" w:hAnsi="Arial" w:cs="Arial"/>
          <w:color w:val="auto"/>
          <w:szCs w:val="20"/>
          <w14:ligatures w14:val="none"/>
        </w:rPr>
        <w:t>FutuRaum</w:t>
      </w:r>
      <w:proofErr w:type="spellEnd"/>
      <w:r w:rsidR="008D6ABC">
        <w:rPr>
          <w:rFonts w:ascii="Arial" w:eastAsia="Calibri" w:hAnsi="Arial" w:cs="Arial"/>
          <w:color w:val="auto"/>
          <w:szCs w:val="20"/>
          <w14:ligatures w14:val="none"/>
        </w:rPr>
        <w:t xml:space="preserve">-Container lädt dazu ein, sich </w:t>
      </w:r>
      <w:r w:rsidR="006708B0">
        <w:rPr>
          <w:rFonts w:ascii="Arial" w:eastAsia="Calibri" w:hAnsi="Arial" w:cs="Arial"/>
          <w:color w:val="auto"/>
          <w:szCs w:val="20"/>
          <w14:ligatures w14:val="none"/>
        </w:rPr>
        <w:t xml:space="preserve">aktiv </w:t>
      </w:r>
      <w:r w:rsidR="008D6ABC">
        <w:rPr>
          <w:rFonts w:ascii="Arial" w:eastAsia="Calibri" w:hAnsi="Arial" w:cs="Arial"/>
          <w:color w:val="auto"/>
          <w:szCs w:val="20"/>
          <w14:ligatures w14:val="none"/>
        </w:rPr>
        <w:t>einzubringen</w:t>
      </w:r>
      <w:r w:rsidR="006708B0">
        <w:rPr>
          <w:rFonts w:ascii="Arial" w:eastAsia="Calibri" w:hAnsi="Arial" w:cs="Arial"/>
          <w:color w:val="auto"/>
          <w:szCs w:val="20"/>
          <w14:ligatures w14:val="none"/>
        </w:rPr>
        <w:t xml:space="preserve"> und zu beteiligen</w:t>
      </w:r>
      <w:r w:rsidR="008D6ABC">
        <w:rPr>
          <w:rFonts w:ascii="Arial" w:eastAsia="Calibri" w:hAnsi="Arial" w:cs="Arial"/>
          <w:color w:val="auto"/>
          <w:szCs w:val="20"/>
          <w14:ligatures w14:val="none"/>
        </w:rPr>
        <w:t xml:space="preserve">. </w:t>
      </w:r>
      <w:r w:rsidR="006708B0">
        <w:rPr>
          <w:rFonts w:ascii="Arial" w:eastAsia="Calibri" w:hAnsi="Arial" w:cs="Arial"/>
          <w:color w:val="auto"/>
          <w:szCs w:val="20"/>
          <w14:ligatures w14:val="none"/>
        </w:rPr>
        <w:t xml:space="preserve">Durch die </w:t>
      </w:r>
      <w:r w:rsidR="00BF76F6">
        <w:rPr>
          <w:rFonts w:ascii="Arial" w:eastAsia="Calibri" w:hAnsi="Arial" w:cs="Arial"/>
          <w:color w:val="auto"/>
          <w:szCs w:val="20"/>
          <w14:ligatures w14:val="none"/>
        </w:rPr>
        <w:t>Umfragen wird der Container zu einer</w:t>
      </w:r>
      <w:r w:rsidR="008D6ABC">
        <w:rPr>
          <w:rFonts w:ascii="Arial" w:eastAsia="Calibri" w:hAnsi="Arial" w:cs="Arial"/>
          <w:color w:val="auto"/>
          <w:szCs w:val="20"/>
          <w14:ligatures w14:val="none"/>
        </w:rPr>
        <w:t xml:space="preserve"> </w:t>
      </w:r>
      <w:r w:rsidR="00BF76F6">
        <w:rPr>
          <w:rFonts w:ascii="Arial" w:eastAsia="Calibri" w:hAnsi="Arial" w:cs="Arial"/>
          <w:color w:val="auto"/>
          <w:szCs w:val="20"/>
          <w14:ligatures w14:val="none"/>
        </w:rPr>
        <w:t>ganzjährigen Messstelle für Themen, die die Menschen in der Innenstadt bewegen.</w:t>
      </w:r>
      <w:r w:rsidR="003125F0">
        <w:rPr>
          <w:rFonts w:ascii="Arial" w:eastAsia="Calibri" w:hAnsi="Arial" w:cs="Arial"/>
          <w:color w:val="auto"/>
          <w:szCs w:val="20"/>
          <w14:ligatures w14:val="none"/>
        </w:rPr>
        <w:t>“</w:t>
      </w:r>
    </w:p>
    <w:p w14:paraId="709D2ADD" w14:textId="3C14431C" w:rsidR="002F7FB4" w:rsidRDefault="006E03C1" w:rsidP="00450109">
      <w:pPr>
        <w:spacing w:after="160" w:line="240" w:lineRule="auto"/>
        <w:rPr>
          <w:rFonts w:ascii="Arial" w:eastAsia="Calibri" w:hAnsi="Arial" w:cs="Arial"/>
          <w:color w:val="auto"/>
          <w:szCs w:val="20"/>
          <w14:ligatures w14:val="none"/>
        </w:rPr>
      </w:pPr>
      <w:r>
        <w:rPr>
          <w:rFonts w:ascii="Arial" w:eastAsia="Calibri" w:hAnsi="Arial" w:cs="Arial"/>
          <w:color w:val="auto"/>
          <w:szCs w:val="20"/>
          <w14:ligatures w14:val="none"/>
        </w:rPr>
        <w:t xml:space="preserve">Die jeweils aktuellen Angebote und Veranstaltungen </w:t>
      </w:r>
      <w:r w:rsidR="00795CB3">
        <w:rPr>
          <w:rFonts w:ascii="Arial" w:eastAsia="Calibri" w:hAnsi="Arial" w:cs="Arial"/>
          <w:color w:val="auto"/>
          <w:szCs w:val="20"/>
          <w14:ligatures w14:val="none"/>
        </w:rPr>
        <w:t xml:space="preserve">im </w:t>
      </w:r>
      <w:proofErr w:type="spellStart"/>
      <w:r w:rsidR="00795CB3">
        <w:rPr>
          <w:rFonts w:ascii="Arial" w:eastAsia="Calibri" w:hAnsi="Arial" w:cs="Arial"/>
          <w:color w:val="auto"/>
          <w:szCs w:val="20"/>
          <w14:ligatures w14:val="none"/>
        </w:rPr>
        <w:t>FutuRaum</w:t>
      </w:r>
      <w:proofErr w:type="spellEnd"/>
      <w:r w:rsidR="00795CB3">
        <w:rPr>
          <w:rFonts w:ascii="Arial" w:eastAsia="Calibri" w:hAnsi="Arial" w:cs="Arial"/>
          <w:color w:val="auto"/>
          <w:szCs w:val="20"/>
          <w14:ligatures w14:val="none"/>
        </w:rPr>
        <w:t xml:space="preserve">-Container </w:t>
      </w:r>
      <w:r>
        <w:rPr>
          <w:rFonts w:ascii="Arial" w:eastAsia="Calibri" w:hAnsi="Arial" w:cs="Arial"/>
          <w:color w:val="auto"/>
          <w:szCs w:val="20"/>
          <w14:ligatures w14:val="none"/>
        </w:rPr>
        <w:t xml:space="preserve">werden auf der Webseite des </w:t>
      </w:r>
      <w:proofErr w:type="spellStart"/>
      <w:r>
        <w:rPr>
          <w:rFonts w:ascii="Arial" w:eastAsia="Calibri" w:hAnsi="Arial" w:cs="Arial"/>
          <w:color w:val="auto"/>
          <w:szCs w:val="20"/>
          <w14:ligatures w14:val="none"/>
        </w:rPr>
        <w:t>FutuRaum</w:t>
      </w:r>
      <w:proofErr w:type="spellEnd"/>
      <w:r>
        <w:rPr>
          <w:rFonts w:ascii="Arial" w:eastAsia="Calibri" w:hAnsi="Arial" w:cs="Arial"/>
          <w:color w:val="auto"/>
          <w:szCs w:val="20"/>
          <w14:ligatures w14:val="none"/>
        </w:rPr>
        <w:t xml:space="preserve"> unter </w:t>
      </w:r>
      <w:hyperlink r:id="rId11" w:history="1">
        <w:r w:rsidRPr="009713F5">
          <w:rPr>
            <w:rStyle w:val="Hyperlink"/>
            <w:rFonts w:ascii="Arial" w:eastAsia="Calibri" w:hAnsi="Arial" w:cs="Arial"/>
            <w:szCs w:val="20"/>
            <w14:ligatures w14:val="none"/>
          </w:rPr>
          <w:t>www.futuraum-mannheim.de</w:t>
        </w:r>
      </w:hyperlink>
      <w:r>
        <w:rPr>
          <w:rFonts w:ascii="Arial" w:eastAsia="Calibri" w:hAnsi="Arial" w:cs="Arial"/>
          <w:color w:val="auto"/>
          <w:szCs w:val="20"/>
          <w14:ligatures w14:val="none"/>
        </w:rPr>
        <w:t xml:space="preserve"> veröffentlicht.</w:t>
      </w:r>
    </w:p>
    <w:p w14:paraId="317428D7" w14:textId="44B1EBEA" w:rsidR="00DF1361" w:rsidRPr="00450109" w:rsidRDefault="00DF1361" w:rsidP="00A7274B">
      <w:pPr>
        <w:spacing w:after="160" w:line="256" w:lineRule="auto"/>
        <w:rPr>
          <w:rFonts w:ascii="Arial" w:eastAsia="Calibri" w:hAnsi="Arial" w:cs="Arial"/>
          <w:color w:val="auto"/>
          <w:sz w:val="14"/>
          <w:szCs w:val="20"/>
          <w14:ligatures w14:val="none"/>
        </w:rPr>
      </w:pPr>
    </w:p>
    <w:p w14:paraId="78B44460" w14:textId="77777777" w:rsidR="00450109" w:rsidRPr="00450109" w:rsidRDefault="00450109" w:rsidP="00A7274B">
      <w:pPr>
        <w:spacing w:after="160" w:line="256" w:lineRule="auto"/>
        <w:rPr>
          <w:rFonts w:ascii="Arial" w:eastAsia="Calibri" w:hAnsi="Arial" w:cs="Arial"/>
          <w:color w:val="auto"/>
          <w:sz w:val="14"/>
          <w:szCs w:val="20"/>
          <w14:ligatures w14:val="none"/>
        </w:rPr>
      </w:pPr>
    </w:p>
    <w:p w14:paraId="6E7DA774" w14:textId="2C8E4E29" w:rsidR="00E82977" w:rsidRPr="00450109" w:rsidRDefault="00E82977" w:rsidP="00450109">
      <w:pPr>
        <w:spacing w:line="240" w:lineRule="auto"/>
        <w:rPr>
          <w:rFonts w:cs="Arial (Textkörper CS)"/>
          <w:b/>
          <w:bCs/>
          <w:sz w:val="18"/>
          <w:szCs w:val="20"/>
        </w:rPr>
      </w:pPr>
      <w:r w:rsidRPr="00450109">
        <w:rPr>
          <w:rFonts w:cs="Arial (Textkörper CS)"/>
          <w:b/>
          <w:bCs/>
          <w:sz w:val="18"/>
          <w:szCs w:val="20"/>
        </w:rPr>
        <w:t xml:space="preserve">Über </w:t>
      </w:r>
      <w:proofErr w:type="spellStart"/>
      <w:r w:rsidRPr="00450109">
        <w:rPr>
          <w:rFonts w:cs="Arial (Textkörper CS)"/>
          <w:b/>
          <w:bCs/>
          <w:sz w:val="18"/>
          <w:szCs w:val="20"/>
        </w:rPr>
        <w:t>FutuRaum</w:t>
      </w:r>
      <w:proofErr w:type="spellEnd"/>
      <w:r w:rsidRPr="00450109">
        <w:rPr>
          <w:rFonts w:cs="Arial (Textkörper CS)"/>
          <w:b/>
          <w:bCs/>
          <w:sz w:val="18"/>
          <w:szCs w:val="20"/>
        </w:rPr>
        <w:t xml:space="preserve"> Mannheim</w:t>
      </w:r>
    </w:p>
    <w:p w14:paraId="19DD963D" w14:textId="6DDED3F0" w:rsidR="00CD69F5" w:rsidRPr="00450109" w:rsidRDefault="00E82977" w:rsidP="00450109">
      <w:pPr>
        <w:spacing w:line="240" w:lineRule="auto"/>
        <w:rPr>
          <w:rFonts w:cs="Arial (Textkörper CS)"/>
          <w:sz w:val="18"/>
          <w:szCs w:val="20"/>
        </w:rPr>
      </w:pPr>
      <w:proofErr w:type="spellStart"/>
      <w:r w:rsidRPr="00450109">
        <w:rPr>
          <w:rFonts w:cs="Arial (Textkörper CS)"/>
          <w:sz w:val="18"/>
          <w:szCs w:val="20"/>
        </w:rPr>
        <w:t>FutuRaum</w:t>
      </w:r>
      <w:proofErr w:type="spellEnd"/>
      <w:r w:rsidRPr="00450109">
        <w:rPr>
          <w:rFonts w:cs="Arial (Textkörper CS)"/>
          <w:sz w:val="18"/>
          <w:szCs w:val="20"/>
        </w:rPr>
        <w:t xml:space="preserve"> Mannheim</w:t>
      </w:r>
      <w:r w:rsidR="00514DC8" w:rsidRPr="00450109">
        <w:rPr>
          <w:rFonts w:cs="Arial (Textkörper CS)"/>
          <w:sz w:val="18"/>
          <w:szCs w:val="20"/>
        </w:rPr>
        <w:t xml:space="preserve"> (</w:t>
      </w:r>
      <w:hyperlink r:id="rId12" w:history="1">
        <w:r w:rsidR="00514DC8" w:rsidRPr="00450109">
          <w:rPr>
            <w:rStyle w:val="Hyperlink"/>
            <w:rFonts w:cs="Arial (Textkörper CS)"/>
            <w:sz w:val="18"/>
            <w:szCs w:val="20"/>
          </w:rPr>
          <w:t>www.futuraum.de</w:t>
        </w:r>
      </w:hyperlink>
      <w:r w:rsidR="00514DC8" w:rsidRPr="00450109">
        <w:rPr>
          <w:rFonts w:cs="Arial (Textkörper CS)"/>
          <w:sz w:val="18"/>
          <w:szCs w:val="20"/>
        </w:rPr>
        <w:t xml:space="preserve">) </w:t>
      </w:r>
      <w:r w:rsidRPr="00450109">
        <w:rPr>
          <w:rFonts w:cs="Arial (Textkörper CS)"/>
          <w:sz w:val="18"/>
          <w:szCs w:val="20"/>
        </w:rPr>
        <w:t xml:space="preserve">ist ein vom Bundesministerium für Wohnen, Stadtentwicklung und Bauwesen im Rahmen des Programms „Zukunftsfähige Innenstädte und Zentren“ gefördertes Projekt, das die Stadt Mannheim zusammen mit Kooperationspartner*innen der Stadtmarketing Mannheim GmbH, NEXT Mannheim und der Werbegemeinschaft Mannheim City e. V. umsetzt, um die Innenstadt und die Stadtteilzentren von Rheinau, Schönau und </w:t>
      </w:r>
      <w:proofErr w:type="spellStart"/>
      <w:r w:rsidRPr="00450109">
        <w:rPr>
          <w:rFonts w:cs="Arial (Textkörper CS)"/>
          <w:sz w:val="18"/>
          <w:szCs w:val="20"/>
        </w:rPr>
        <w:t>Vogelstang</w:t>
      </w:r>
      <w:proofErr w:type="spellEnd"/>
      <w:r w:rsidRPr="00450109">
        <w:rPr>
          <w:rFonts w:cs="Arial (Textkörper CS)"/>
          <w:sz w:val="18"/>
          <w:szCs w:val="20"/>
        </w:rPr>
        <w:t xml:space="preserve"> zu </w:t>
      </w:r>
      <w:bookmarkStart w:id="1" w:name="_GoBack"/>
      <w:bookmarkEnd w:id="1"/>
      <w:r w:rsidRPr="00450109">
        <w:rPr>
          <w:rFonts w:cs="Arial (Textkörper CS)"/>
          <w:sz w:val="18"/>
          <w:szCs w:val="20"/>
        </w:rPr>
        <w:t>einem ganzheitlich nachhaltigen Stadterlebnis zu entwickeln.</w:t>
      </w:r>
      <w:bookmarkEnd w:id="0"/>
    </w:p>
    <w:sectPr w:rsidR="00CD69F5" w:rsidRPr="00450109" w:rsidSect="0045010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403" w:right="1418" w:bottom="1701" w:left="1418" w:header="794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FB119" w14:textId="77777777" w:rsidR="003E4A6D" w:rsidRDefault="003E4A6D" w:rsidP="0088550D">
      <w:pPr>
        <w:spacing w:line="240" w:lineRule="auto"/>
      </w:pPr>
      <w:r>
        <w:separator/>
      </w:r>
    </w:p>
  </w:endnote>
  <w:endnote w:type="continuationSeparator" w:id="0">
    <w:p w14:paraId="1DFE4BE8" w14:textId="77777777" w:rsidR="003E4A6D" w:rsidRDefault="003E4A6D" w:rsidP="00885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Textkörper CS)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6EBD0" w14:textId="3F43E7D0" w:rsidR="0088550D" w:rsidRDefault="00BA57BB">
    <w:pPr>
      <w:pStyle w:val="Fuzeile"/>
    </w:pPr>
    <w:r>
      <w:fldChar w:fldCharType="begin"/>
    </w:r>
    <w:r>
      <w:instrText xml:space="preserve"> PAGE  \* MERGEFORMAT </w:instrText>
    </w:r>
    <w:r>
      <w:fldChar w:fldCharType="separate"/>
    </w:r>
    <w:r w:rsidR="00450109">
      <w:rPr>
        <w:noProof/>
      </w:rPr>
      <w:t>2</w:t>
    </w:r>
    <w:r>
      <w:fldChar w:fldCharType="end"/>
    </w:r>
    <w:r>
      <w:t>/</w:t>
    </w:r>
    <w:r w:rsidR="003E4A6D">
      <w:fldChar w:fldCharType="begin"/>
    </w:r>
    <w:r w:rsidR="003E4A6D">
      <w:instrText xml:space="preserve"> NUMPAGES  \* M</w:instrText>
    </w:r>
    <w:r w:rsidR="003E4A6D">
      <w:instrText xml:space="preserve">ERGEFORMAT </w:instrText>
    </w:r>
    <w:r w:rsidR="003E4A6D">
      <w:fldChar w:fldCharType="separate"/>
    </w:r>
    <w:r w:rsidR="00450109">
      <w:rPr>
        <w:noProof/>
      </w:rPr>
      <w:t>1</w:t>
    </w:r>
    <w:r w:rsidR="003E4A6D">
      <w:rPr>
        <w:noProof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24A05" w14:textId="73C99979" w:rsidR="0088550D" w:rsidRPr="008F3D8C" w:rsidRDefault="00C7509F">
    <w:pPr>
      <w:pStyle w:val="Fuzeile"/>
      <w:rPr>
        <w:sz w:val="20"/>
        <w:szCs w:val="20"/>
      </w:rPr>
    </w:pPr>
    <w:r w:rsidRPr="008F3D8C">
      <w:rPr>
        <w:noProof/>
        <w:sz w:val="20"/>
        <w:szCs w:val="20"/>
        <w:lang w:eastAsia="de-DE"/>
      </w:rPr>
      <w:drawing>
        <wp:anchor distT="0" distB="0" distL="114300" distR="114300" simplePos="0" relativeHeight="251658239" behindDoc="1" locked="1" layoutInCell="1" allowOverlap="1" wp14:anchorId="7B0C82E1" wp14:editId="47F3DC9B">
          <wp:simplePos x="0" y="0"/>
          <wp:positionH relativeFrom="page">
            <wp:posOffset>3902710</wp:posOffset>
          </wp:positionH>
          <wp:positionV relativeFrom="page">
            <wp:posOffset>9124950</wp:posOffset>
          </wp:positionV>
          <wp:extent cx="2779200" cy="1040400"/>
          <wp:effectExtent l="0" t="0" r="2540" b="1270"/>
          <wp:wrapNone/>
          <wp:docPr id="4" name="Grafik 1" descr="Ein Bild, das Text, Visitenkarte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983501" name="Grafik 1" descr="Ein Bild, das Text, Visitenkarte, Screenshot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2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4E6687" w14:textId="1DF898BD" w:rsidR="00DF5F0D" w:rsidRDefault="00DF5F0D">
    <w:pPr>
      <w:pStyle w:val="Fuzeile"/>
    </w:pPr>
  </w:p>
  <w:p w14:paraId="36C0122D" w14:textId="77777777" w:rsidR="002321AA" w:rsidRDefault="002321AA">
    <w:pPr>
      <w:pStyle w:val="Fuzeile"/>
    </w:pPr>
  </w:p>
  <w:p w14:paraId="0186069E" w14:textId="0B5F3222" w:rsidR="00DF5F0D" w:rsidRPr="00C36700" w:rsidRDefault="00DF5F0D" w:rsidP="009233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77D9A" w14:textId="77777777" w:rsidR="003E4A6D" w:rsidRDefault="003E4A6D" w:rsidP="0088550D">
      <w:pPr>
        <w:spacing w:line="240" w:lineRule="auto"/>
      </w:pPr>
      <w:r>
        <w:separator/>
      </w:r>
    </w:p>
  </w:footnote>
  <w:footnote w:type="continuationSeparator" w:id="0">
    <w:p w14:paraId="339CB596" w14:textId="77777777" w:rsidR="003E4A6D" w:rsidRDefault="003E4A6D" w:rsidP="008855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1E0F3" w14:textId="77777777" w:rsidR="0088550D" w:rsidRDefault="00577EC2" w:rsidP="00FD50AB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585E276C" wp14:editId="2F1B2C48">
              <wp:simplePos x="0" y="0"/>
              <wp:positionH relativeFrom="page">
                <wp:posOffset>4950460</wp:posOffset>
              </wp:positionH>
              <wp:positionV relativeFrom="page">
                <wp:posOffset>496570</wp:posOffset>
              </wp:positionV>
              <wp:extent cx="1713600" cy="1515600"/>
              <wp:effectExtent l="25400" t="0" r="1270" b="0"/>
              <wp:wrapNone/>
              <wp:docPr id="958397605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713600" cy="1515600"/>
                        <a:chOff x="0" y="0"/>
                        <a:chExt cx="4040500" cy="3584257"/>
                      </a:xfrm>
                      <a:solidFill>
                        <a:schemeClr val="accent6"/>
                      </a:solidFill>
                    </wpg:grpSpPr>
                    <wps:wsp>
                      <wps:cNvPr id="2031897244" name="Freihandform 2031897244"/>
                      <wps:cNvSpPr/>
                      <wps:spPr>
                        <a:xfrm>
                          <a:off x="0" y="1302638"/>
                          <a:ext cx="4040405" cy="2281618"/>
                        </a:xfrm>
                        <a:custGeom>
                          <a:avLst/>
                          <a:gdLst>
                            <a:gd name="connsiteX0" fmla="*/ 3244279 w 4040405"/>
                            <a:gd name="connsiteY0" fmla="*/ 1631537 h 2281618"/>
                            <a:gd name="connsiteX1" fmla="*/ 3065820 w 4040405"/>
                            <a:gd name="connsiteY1" fmla="*/ 1545622 h 2281618"/>
                            <a:gd name="connsiteX2" fmla="*/ 3065820 w 4040405"/>
                            <a:gd name="connsiteY2" fmla="*/ 564166 h 2281618"/>
                            <a:gd name="connsiteX3" fmla="*/ 3190684 w 4040405"/>
                            <a:gd name="connsiteY3" fmla="*/ 491776 h 2281618"/>
                            <a:gd name="connsiteX4" fmla="*/ 3190684 w 4040405"/>
                            <a:gd name="connsiteY4" fmla="*/ 1472184 h 2281618"/>
                            <a:gd name="connsiteX5" fmla="*/ 3244184 w 4040405"/>
                            <a:gd name="connsiteY5" fmla="*/ 1527524 h 2281618"/>
                            <a:gd name="connsiteX6" fmla="*/ 3267465 w 4040405"/>
                            <a:gd name="connsiteY6" fmla="*/ 1514189 h 2281618"/>
                            <a:gd name="connsiteX7" fmla="*/ 3320965 w 4040405"/>
                            <a:gd name="connsiteY7" fmla="*/ 1397413 h 2281618"/>
                            <a:gd name="connsiteX8" fmla="*/ 3320965 w 4040405"/>
                            <a:gd name="connsiteY8" fmla="*/ 416528 h 2281618"/>
                            <a:gd name="connsiteX9" fmla="*/ 3445829 w 4040405"/>
                            <a:gd name="connsiteY9" fmla="*/ 344234 h 2281618"/>
                            <a:gd name="connsiteX10" fmla="*/ 3445829 w 4040405"/>
                            <a:gd name="connsiteY10" fmla="*/ 1327404 h 2281618"/>
                            <a:gd name="connsiteX11" fmla="*/ 3267370 w 4040405"/>
                            <a:gd name="connsiteY11" fmla="*/ 1618298 h 2281618"/>
                            <a:gd name="connsiteX12" fmla="*/ 3244279 w 4040405"/>
                            <a:gd name="connsiteY12" fmla="*/ 1631537 h 2281618"/>
                            <a:gd name="connsiteX13" fmla="*/ 2439980 w 4040405"/>
                            <a:gd name="connsiteY13" fmla="*/ 1370743 h 2281618"/>
                            <a:gd name="connsiteX14" fmla="*/ 2439980 w 4040405"/>
                            <a:gd name="connsiteY14" fmla="*/ 1092994 h 2281618"/>
                            <a:gd name="connsiteX15" fmla="*/ 2259716 w 4040405"/>
                            <a:gd name="connsiteY15" fmla="*/ 1024319 h 2281618"/>
                            <a:gd name="connsiteX16" fmla="*/ 2092470 w 4040405"/>
                            <a:gd name="connsiteY16" fmla="*/ 1120331 h 2281618"/>
                            <a:gd name="connsiteX17" fmla="*/ 2092470 w 4040405"/>
                            <a:gd name="connsiteY17" fmla="*/ 2281619 h 2281618"/>
                            <a:gd name="connsiteX18" fmla="*/ 2215909 w 4040405"/>
                            <a:gd name="connsiteY18" fmla="*/ 2210753 h 2281618"/>
                            <a:gd name="connsiteX19" fmla="*/ 2215909 w 4040405"/>
                            <a:gd name="connsiteY19" fmla="*/ 1674400 h 2281618"/>
                            <a:gd name="connsiteX20" fmla="*/ 2246982 w 4040405"/>
                            <a:gd name="connsiteY20" fmla="*/ 1656588 h 2281618"/>
                            <a:gd name="connsiteX21" fmla="*/ 2326329 w 4040405"/>
                            <a:gd name="connsiteY21" fmla="*/ 2147316 h 2281618"/>
                            <a:gd name="connsiteX22" fmla="*/ 2456229 w 4040405"/>
                            <a:gd name="connsiteY22" fmla="*/ 2072735 h 2281618"/>
                            <a:gd name="connsiteX23" fmla="*/ 2363674 w 4040405"/>
                            <a:gd name="connsiteY23" fmla="*/ 1560671 h 2281618"/>
                            <a:gd name="connsiteX24" fmla="*/ 2439980 w 4040405"/>
                            <a:gd name="connsiteY24" fmla="*/ 1370743 h 2281618"/>
                            <a:gd name="connsiteX25" fmla="*/ 2318156 w 4040405"/>
                            <a:gd name="connsiteY25" fmla="*/ 1423130 h 2281618"/>
                            <a:gd name="connsiteX26" fmla="*/ 2261331 w 4040405"/>
                            <a:gd name="connsiteY26" fmla="*/ 1536573 h 2281618"/>
                            <a:gd name="connsiteX27" fmla="*/ 2215909 w 4040405"/>
                            <a:gd name="connsiteY27" fmla="*/ 1562672 h 2281618"/>
                            <a:gd name="connsiteX28" fmla="*/ 2215909 w 4040405"/>
                            <a:gd name="connsiteY28" fmla="*/ 1146905 h 2281618"/>
                            <a:gd name="connsiteX29" fmla="*/ 2261331 w 4040405"/>
                            <a:gd name="connsiteY29" fmla="*/ 1120807 h 2281618"/>
                            <a:gd name="connsiteX30" fmla="*/ 2318156 w 4040405"/>
                            <a:gd name="connsiteY30" fmla="*/ 1165765 h 2281618"/>
                            <a:gd name="connsiteX31" fmla="*/ 2318156 w 4040405"/>
                            <a:gd name="connsiteY31" fmla="*/ 1423130 h 2281618"/>
                            <a:gd name="connsiteX32" fmla="*/ 2846691 w 4040405"/>
                            <a:gd name="connsiteY32" fmla="*/ 687324 h 2281618"/>
                            <a:gd name="connsiteX33" fmla="*/ 2663386 w 4040405"/>
                            <a:gd name="connsiteY33" fmla="*/ 792575 h 2281618"/>
                            <a:gd name="connsiteX34" fmla="*/ 2574156 w 4040405"/>
                            <a:gd name="connsiteY34" fmla="*/ 2005013 h 2281618"/>
                            <a:gd name="connsiteX35" fmla="*/ 2687712 w 4040405"/>
                            <a:gd name="connsiteY35" fmla="*/ 1939766 h 2281618"/>
                            <a:gd name="connsiteX36" fmla="*/ 2707002 w 4040405"/>
                            <a:gd name="connsiteY36" fmla="*/ 1634966 h 2281618"/>
                            <a:gd name="connsiteX37" fmla="*/ 2804879 w 4040405"/>
                            <a:gd name="connsiteY37" fmla="*/ 1578769 h 2281618"/>
                            <a:gd name="connsiteX38" fmla="*/ 2825595 w 4040405"/>
                            <a:gd name="connsiteY38" fmla="*/ 1860614 h 2281618"/>
                            <a:gd name="connsiteX39" fmla="*/ 2937820 w 4040405"/>
                            <a:gd name="connsiteY39" fmla="*/ 1796225 h 2281618"/>
                            <a:gd name="connsiteX40" fmla="*/ 2846691 w 4040405"/>
                            <a:gd name="connsiteY40" fmla="*/ 687324 h 2281618"/>
                            <a:gd name="connsiteX41" fmla="*/ 2715270 w 4040405"/>
                            <a:gd name="connsiteY41" fmla="*/ 1509903 h 2281618"/>
                            <a:gd name="connsiteX42" fmla="*/ 2742827 w 4040405"/>
                            <a:gd name="connsiteY42" fmla="*/ 1062038 h 2281618"/>
                            <a:gd name="connsiteX43" fmla="*/ 2747293 w 4040405"/>
                            <a:gd name="connsiteY43" fmla="*/ 970883 h 2281618"/>
                            <a:gd name="connsiteX44" fmla="*/ 2762118 w 4040405"/>
                            <a:gd name="connsiteY44" fmla="*/ 962406 h 2281618"/>
                            <a:gd name="connsiteX45" fmla="*/ 2767249 w 4040405"/>
                            <a:gd name="connsiteY45" fmla="*/ 1048036 h 2281618"/>
                            <a:gd name="connsiteX46" fmla="*/ 2796422 w 4040405"/>
                            <a:gd name="connsiteY46" fmla="*/ 1463326 h 2281618"/>
                            <a:gd name="connsiteX47" fmla="*/ 2715270 w 4040405"/>
                            <a:gd name="connsiteY47" fmla="*/ 1509903 h 2281618"/>
                            <a:gd name="connsiteX48" fmla="*/ 3894351 w 4040405"/>
                            <a:gd name="connsiteY48" fmla="*/ 84487 h 2281618"/>
                            <a:gd name="connsiteX49" fmla="*/ 3839141 w 4040405"/>
                            <a:gd name="connsiteY49" fmla="*/ 651605 h 2281618"/>
                            <a:gd name="connsiteX50" fmla="*/ 3827738 w 4040405"/>
                            <a:gd name="connsiteY50" fmla="*/ 783146 h 2281618"/>
                            <a:gd name="connsiteX51" fmla="*/ 3816430 w 4040405"/>
                            <a:gd name="connsiteY51" fmla="*/ 664559 h 2281618"/>
                            <a:gd name="connsiteX52" fmla="*/ 3753142 w 4040405"/>
                            <a:gd name="connsiteY52" fmla="*/ 166211 h 2281618"/>
                            <a:gd name="connsiteX53" fmla="*/ 3605567 w 4040405"/>
                            <a:gd name="connsiteY53" fmla="*/ 251650 h 2281618"/>
                            <a:gd name="connsiteX54" fmla="*/ 3605567 w 4040405"/>
                            <a:gd name="connsiteY54" fmla="*/ 1412653 h 2281618"/>
                            <a:gd name="connsiteX55" fmla="*/ 3707720 w 4040405"/>
                            <a:gd name="connsiteY55" fmla="*/ 1353979 h 2281618"/>
                            <a:gd name="connsiteX56" fmla="*/ 3707720 w 4040405"/>
                            <a:gd name="connsiteY56" fmla="*/ 696182 h 2281618"/>
                            <a:gd name="connsiteX57" fmla="*/ 3707530 w 4040405"/>
                            <a:gd name="connsiteY57" fmla="*/ 678371 h 2281618"/>
                            <a:gd name="connsiteX58" fmla="*/ 3718933 w 4040405"/>
                            <a:gd name="connsiteY58" fmla="*/ 671798 h 2281618"/>
                            <a:gd name="connsiteX59" fmla="*/ 3720644 w 4040405"/>
                            <a:gd name="connsiteY59" fmla="*/ 688753 h 2281618"/>
                            <a:gd name="connsiteX60" fmla="*/ 3803411 w 4040405"/>
                            <a:gd name="connsiteY60" fmla="*/ 1299020 h 2281618"/>
                            <a:gd name="connsiteX61" fmla="*/ 3840756 w 4040405"/>
                            <a:gd name="connsiteY61" fmla="*/ 1277589 h 2281618"/>
                            <a:gd name="connsiteX62" fmla="*/ 3918582 w 4040405"/>
                            <a:gd name="connsiteY62" fmla="*/ 575120 h 2281618"/>
                            <a:gd name="connsiteX63" fmla="*/ 3920483 w 4040405"/>
                            <a:gd name="connsiteY63" fmla="*/ 553879 h 2281618"/>
                            <a:gd name="connsiteX64" fmla="*/ 3931696 w 4040405"/>
                            <a:gd name="connsiteY64" fmla="*/ 547402 h 2281618"/>
                            <a:gd name="connsiteX65" fmla="*/ 3931506 w 4040405"/>
                            <a:gd name="connsiteY65" fmla="*/ 567690 h 2281618"/>
                            <a:gd name="connsiteX66" fmla="*/ 3931506 w 4040405"/>
                            <a:gd name="connsiteY66" fmla="*/ 1225487 h 2281618"/>
                            <a:gd name="connsiteX67" fmla="*/ 4040406 w 4040405"/>
                            <a:gd name="connsiteY67" fmla="*/ 1163002 h 2281618"/>
                            <a:gd name="connsiteX68" fmla="*/ 4040406 w 4040405"/>
                            <a:gd name="connsiteY68" fmla="*/ 0 h 2281618"/>
                            <a:gd name="connsiteX69" fmla="*/ 3894351 w 4040405"/>
                            <a:gd name="connsiteY69" fmla="*/ 84487 h 2281618"/>
                            <a:gd name="connsiteX70" fmla="*/ 645606 w 4040405"/>
                            <a:gd name="connsiteY70" fmla="*/ 1587532 h 2281618"/>
                            <a:gd name="connsiteX71" fmla="*/ 467622 w 4040405"/>
                            <a:gd name="connsiteY71" fmla="*/ 1296448 h 2281618"/>
                            <a:gd name="connsiteX72" fmla="*/ 467622 w 4040405"/>
                            <a:gd name="connsiteY72" fmla="*/ 312230 h 2281618"/>
                            <a:gd name="connsiteX73" fmla="*/ 592201 w 4040405"/>
                            <a:gd name="connsiteY73" fmla="*/ 384048 h 2281618"/>
                            <a:gd name="connsiteX74" fmla="*/ 592201 w 4040405"/>
                            <a:gd name="connsiteY74" fmla="*/ 1366647 h 2281618"/>
                            <a:gd name="connsiteX75" fmla="*/ 645606 w 4040405"/>
                            <a:gd name="connsiteY75" fmla="*/ 1483519 h 2281618"/>
                            <a:gd name="connsiteX76" fmla="*/ 668792 w 4040405"/>
                            <a:gd name="connsiteY76" fmla="*/ 1496854 h 2281618"/>
                            <a:gd name="connsiteX77" fmla="*/ 722197 w 4040405"/>
                            <a:gd name="connsiteY77" fmla="*/ 1441609 h 2281618"/>
                            <a:gd name="connsiteX78" fmla="*/ 722197 w 4040405"/>
                            <a:gd name="connsiteY78" fmla="*/ 459105 h 2281618"/>
                            <a:gd name="connsiteX79" fmla="*/ 846776 w 4040405"/>
                            <a:gd name="connsiteY79" fmla="*/ 530924 h 2281618"/>
                            <a:gd name="connsiteX80" fmla="*/ 846776 w 4040405"/>
                            <a:gd name="connsiteY80" fmla="*/ 1515142 h 2281618"/>
                            <a:gd name="connsiteX81" fmla="*/ 668792 w 4040405"/>
                            <a:gd name="connsiteY81" fmla="*/ 1600867 h 2281618"/>
                            <a:gd name="connsiteX82" fmla="*/ 645606 w 4040405"/>
                            <a:gd name="connsiteY82" fmla="*/ 1587532 h 2281618"/>
                            <a:gd name="connsiteX83" fmla="*/ 1709231 w 4040405"/>
                            <a:gd name="connsiteY83" fmla="*/ 2200942 h 2281618"/>
                            <a:gd name="connsiteX84" fmla="*/ 1531247 w 4040405"/>
                            <a:gd name="connsiteY84" fmla="*/ 1909858 h 2281618"/>
                            <a:gd name="connsiteX85" fmla="*/ 1531247 w 4040405"/>
                            <a:gd name="connsiteY85" fmla="*/ 925640 h 2281618"/>
                            <a:gd name="connsiteX86" fmla="*/ 1655826 w 4040405"/>
                            <a:gd name="connsiteY86" fmla="*/ 997458 h 2281618"/>
                            <a:gd name="connsiteX87" fmla="*/ 1655826 w 4040405"/>
                            <a:gd name="connsiteY87" fmla="*/ 1980057 h 2281618"/>
                            <a:gd name="connsiteX88" fmla="*/ 1709231 w 4040405"/>
                            <a:gd name="connsiteY88" fmla="*/ 2096929 h 2281618"/>
                            <a:gd name="connsiteX89" fmla="*/ 1732417 w 4040405"/>
                            <a:gd name="connsiteY89" fmla="*/ 2110264 h 2281618"/>
                            <a:gd name="connsiteX90" fmla="*/ 1785821 w 4040405"/>
                            <a:gd name="connsiteY90" fmla="*/ 2055019 h 2281618"/>
                            <a:gd name="connsiteX91" fmla="*/ 1785821 w 4040405"/>
                            <a:gd name="connsiteY91" fmla="*/ 1072420 h 2281618"/>
                            <a:gd name="connsiteX92" fmla="*/ 1910400 w 4040405"/>
                            <a:gd name="connsiteY92" fmla="*/ 1144239 h 2281618"/>
                            <a:gd name="connsiteX93" fmla="*/ 1910400 w 4040405"/>
                            <a:gd name="connsiteY93" fmla="*/ 2128457 h 2281618"/>
                            <a:gd name="connsiteX94" fmla="*/ 1732417 w 4040405"/>
                            <a:gd name="connsiteY94" fmla="*/ 2214182 h 2281618"/>
                            <a:gd name="connsiteX95" fmla="*/ 1709231 w 4040405"/>
                            <a:gd name="connsiteY95" fmla="*/ 2200942 h 2281618"/>
                            <a:gd name="connsiteX96" fmla="*/ 0 w 4040405"/>
                            <a:gd name="connsiteY96" fmla="*/ 42577 h 2281618"/>
                            <a:gd name="connsiteX97" fmla="*/ 353496 w 4040405"/>
                            <a:gd name="connsiteY97" fmla="*/ 246031 h 2281618"/>
                            <a:gd name="connsiteX98" fmla="*/ 353496 w 4040405"/>
                            <a:gd name="connsiteY98" fmla="*/ 371189 h 2281618"/>
                            <a:gd name="connsiteX99" fmla="*/ 123059 w 4040405"/>
                            <a:gd name="connsiteY99" fmla="*/ 238697 h 2281618"/>
                            <a:gd name="connsiteX100" fmla="*/ 123059 w 4040405"/>
                            <a:gd name="connsiteY100" fmla="*/ 646271 h 2281618"/>
                            <a:gd name="connsiteX101" fmla="*/ 303608 w 4040405"/>
                            <a:gd name="connsiteY101" fmla="*/ 750380 h 2281618"/>
                            <a:gd name="connsiteX102" fmla="*/ 303608 w 4040405"/>
                            <a:gd name="connsiteY102" fmla="*/ 873919 h 2281618"/>
                            <a:gd name="connsiteX103" fmla="*/ 123059 w 4040405"/>
                            <a:gd name="connsiteY103" fmla="*/ 769811 h 2281618"/>
                            <a:gd name="connsiteX104" fmla="*/ 123059 w 4040405"/>
                            <a:gd name="connsiteY104" fmla="*/ 1274826 h 2281618"/>
                            <a:gd name="connsiteX105" fmla="*/ 0 w 4040405"/>
                            <a:gd name="connsiteY105" fmla="*/ 1203770 h 2281618"/>
                            <a:gd name="connsiteX106" fmla="*/ 0 w 4040405"/>
                            <a:gd name="connsiteY106" fmla="*/ 42577 h 2281618"/>
                            <a:gd name="connsiteX107" fmla="*/ 974776 w 4040405"/>
                            <a:gd name="connsiteY107" fmla="*/ 604552 h 2281618"/>
                            <a:gd name="connsiteX108" fmla="*/ 974776 w 4040405"/>
                            <a:gd name="connsiteY108" fmla="*/ 729710 h 2281618"/>
                            <a:gd name="connsiteX109" fmla="*/ 1132709 w 4040405"/>
                            <a:gd name="connsiteY109" fmla="*/ 820960 h 2281618"/>
                            <a:gd name="connsiteX110" fmla="*/ 1132709 w 4040405"/>
                            <a:gd name="connsiteY110" fmla="*/ 1856994 h 2281618"/>
                            <a:gd name="connsiteX111" fmla="*/ 1254057 w 4040405"/>
                            <a:gd name="connsiteY111" fmla="*/ 1927003 h 2281618"/>
                            <a:gd name="connsiteX112" fmla="*/ 1255672 w 4040405"/>
                            <a:gd name="connsiteY112" fmla="*/ 891826 h 2281618"/>
                            <a:gd name="connsiteX113" fmla="*/ 1424818 w 4040405"/>
                            <a:gd name="connsiteY113" fmla="*/ 989457 h 2281618"/>
                            <a:gd name="connsiteX114" fmla="*/ 1424818 w 4040405"/>
                            <a:gd name="connsiteY114" fmla="*/ 864299 h 2281618"/>
                            <a:gd name="connsiteX115" fmla="*/ 974776 w 4040405"/>
                            <a:gd name="connsiteY115" fmla="*/ 604552 h 2281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</a:cxnLst>
                          <a:rect l="l" t="t" r="r" b="b"/>
                          <a:pathLst>
                            <a:path w="4040405" h="2281618">
                              <a:moveTo>
                                <a:pt x="3244279" y="1631537"/>
                              </a:moveTo>
                              <a:cubicBezTo>
                                <a:pt x="3133954" y="1694879"/>
                                <a:pt x="3065820" y="1677162"/>
                                <a:pt x="3065820" y="1545622"/>
                              </a:cubicBezTo>
                              <a:lnTo>
                                <a:pt x="3065820" y="564166"/>
                              </a:lnTo>
                              <a:lnTo>
                                <a:pt x="3190684" y="491776"/>
                              </a:lnTo>
                              <a:lnTo>
                                <a:pt x="3190684" y="1472184"/>
                              </a:lnTo>
                              <a:cubicBezTo>
                                <a:pt x="3190684" y="1533906"/>
                                <a:pt x="3203703" y="1550860"/>
                                <a:pt x="3244184" y="1527524"/>
                              </a:cubicBezTo>
                              <a:lnTo>
                                <a:pt x="3267465" y="1514189"/>
                              </a:lnTo>
                              <a:cubicBezTo>
                                <a:pt x="3308041" y="1490853"/>
                                <a:pt x="3320965" y="1459040"/>
                                <a:pt x="3320965" y="1397413"/>
                              </a:cubicBezTo>
                              <a:lnTo>
                                <a:pt x="3320965" y="416528"/>
                              </a:lnTo>
                              <a:lnTo>
                                <a:pt x="3445829" y="344234"/>
                              </a:lnTo>
                              <a:lnTo>
                                <a:pt x="3445829" y="1327404"/>
                              </a:lnTo>
                              <a:cubicBezTo>
                                <a:pt x="3445829" y="1458944"/>
                                <a:pt x="3377695" y="1554956"/>
                                <a:pt x="3267370" y="1618298"/>
                              </a:cubicBezTo>
                              <a:lnTo>
                                <a:pt x="3244279" y="1631537"/>
                              </a:lnTo>
                              <a:close/>
                              <a:moveTo>
                                <a:pt x="2439980" y="1370743"/>
                              </a:moveTo>
                              <a:lnTo>
                                <a:pt x="2439980" y="1092994"/>
                              </a:lnTo>
                              <a:cubicBezTo>
                                <a:pt x="2439980" y="977646"/>
                                <a:pt x="2392847" y="947833"/>
                                <a:pt x="2259716" y="1024319"/>
                              </a:cubicBezTo>
                              <a:lnTo>
                                <a:pt x="2092470" y="1120331"/>
                              </a:lnTo>
                              <a:lnTo>
                                <a:pt x="2092470" y="2281619"/>
                              </a:lnTo>
                              <a:lnTo>
                                <a:pt x="2215909" y="2210753"/>
                              </a:lnTo>
                              <a:lnTo>
                                <a:pt x="2215909" y="1674400"/>
                              </a:lnTo>
                              <a:lnTo>
                                <a:pt x="2246982" y="1656588"/>
                              </a:lnTo>
                              <a:lnTo>
                                <a:pt x="2326329" y="2147316"/>
                              </a:lnTo>
                              <a:lnTo>
                                <a:pt x="2456229" y="2072735"/>
                              </a:lnTo>
                              <a:lnTo>
                                <a:pt x="2363674" y="1560671"/>
                              </a:lnTo>
                              <a:cubicBezTo>
                                <a:pt x="2418884" y="1506284"/>
                                <a:pt x="2439980" y="1456754"/>
                                <a:pt x="2439980" y="1370743"/>
                              </a:cubicBezTo>
                              <a:close/>
                              <a:moveTo>
                                <a:pt x="2318156" y="1423130"/>
                              </a:moveTo>
                              <a:cubicBezTo>
                                <a:pt x="2318156" y="1484567"/>
                                <a:pt x="2310079" y="1508665"/>
                                <a:pt x="2261331" y="1536573"/>
                              </a:cubicBezTo>
                              <a:lnTo>
                                <a:pt x="2215909" y="1562672"/>
                              </a:lnTo>
                              <a:lnTo>
                                <a:pt x="2215909" y="1146905"/>
                              </a:lnTo>
                              <a:lnTo>
                                <a:pt x="2261331" y="1120807"/>
                              </a:lnTo>
                              <a:cubicBezTo>
                                <a:pt x="2305138" y="1095661"/>
                                <a:pt x="2318156" y="1105948"/>
                                <a:pt x="2318156" y="1165765"/>
                              </a:cubicBezTo>
                              <a:lnTo>
                                <a:pt x="2318156" y="1423130"/>
                              </a:lnTo>
                              <a:close/>
                              <a:moveTo>
                                <a:pt x="2846691" y="687324"/>
                              </a:moveTo>
                              <a:lnTo>
                                <a:pt x="2663386" y="792575"/>
                              </a:lnTo>
                              <a:lnTo>
                                <a:pt x="2574156" y="2005013"/>
                              </a:lnTo>
                              <a:lnTo>
                                <a:pt x="2687712" y="1939766"/>
                              </a:lnTo>
                              <a:lnTo>
                                <a:pt x="2707002" y="1634966"/>
                              </a:lnTo>
                              <a:lnTo>
                                <a:pt x="2804879" y="1578769"/>
                              </a:lnTo>
                              <a:lnTo>
                                <a:pt x="2825595" y="1860614"/>
                              </a:lnTo>
                              <a:lnTo>
                                <a:pt x="2937820" y="1796225"/>
                              </a:lnTo>
                              <a:lnTo>
                                <a:pt x="2846691" y="687324"/>
                              </a:lnTo>
                              <a:close/>
                              <a:moveTo>
                                <a:pt x="2715270" y="1509903"/>
                              </a:moveTo>
                              <a:lnTo>
                                <a:pt x="2742827" y="1062038"/>
                              </a:lnTo>
                              <a:lnTo>
                                <a:pt x="2747293" y="970883"/>
                              </a:lnTo>
                              <a:lnTo>
                                <a:pt x="2762118" y="962406"/>
                              </a:lnTo>
                              <a:lnTo>
                                <a:pt x="2767249" y="1048036"/>
                              </a:lnTo>
                              <a:lnTo>
                                <a:pt x="2796422" y="1463326"/>
                              </a:lnTo>
                              <a:lnTo>
                                <a:pt x="2715270" y="1509903"/>
                              </a:lnTo>
                              <a:close/>
                              <a:moveTo>
                                <a:pt x="3894351" y="84487"/>
                              </a:moveTo>
                              <a:lnTo>
                                <a:pt x="3839141" y="651605"/>
                              </a:lnTo>
                              <a:lnTo>
                                <a:pt x="3827738" y="783146"/>
                              </a:lnTo>
                              <a:lnTo>
                                <a:pt x="3816430" y="664559"/>
                              </a:lnTo>
                              <a:lnTo>
                                <a:pt x="3753142" y="166211"/>
                              </a:lnTo>
                              <a:lnTo>
                                <a:pt x="3605567" y="251650"/>
                              </a:lnTo>
                              <a:lnTo>
                                <a:pt x="3605567" y="1412653"/>
                              </a:lnTo>
                              <a:lnTo>
                                <a:pt x="3707720" y="1353979"/>
                              </a:lnTo>
                              <a:lnTo>
                                <a:pt x="3707720" y="696182"/>
                              </a:lnTo>
                              <a:lnTo>
                                <a:pt x="3707530" y="678371"/>
                              </a:lnTo>
                              <a:lnTo>
                                <a:pt x="3718933" y="671798"/>
                              </a:lnTo>
                              <a:lnTo>
                                <a:pt x="3720644" y="688753"/>
                              </a:lnTo>
                              <a:lnTo>
                                <a:pt x="3803411" y="1299020"/>
                              </a:lnTo>
                              <a:lnTo>
                                <a:pt x="3840756" y="1277589"/>
                              </a:lnTo>
                              <a:lnTo>
                                <a:pt x="3918582" y="575120"/>
                              </a:lnTo>
                              <a:lnTo>
                                <a:pt x="3920483" y="553879"/>
                              </a:lnTo>
                              <a:lnTo>
                                <a:pt x="3931696" y="547402"/>
                              </a:lnTo>
                              <a:lnTo>
                                <a:pt x="3931506" y="567690"/>
                              </a:lnTo>
                              <a:lnTo>
                                <a:pt x="3931506" y="1225487"/>
                              </a:lnTo>
                              <a:lnTo>
                                <a:pt x="4040406" y="1163002"/>
                              </a:lnTo>
                              <a:lnTo>
                                <a:pt x="4040406" y="0"/>
                              </a:lnTo>
                              <a:lnTo>
                                <a:pt x="3894351" y="84487"/>
                              </a:lnTo>
                              <a:close/>
                              <a:moveTo>
                                <a:pt x="645606" y="1587532"/>
                              </a:moveTo>
                              <a:cubicBezTo>
                                <a:pt x="535566" y="1524095"/>
                                <a:pt x="467622" y="1427988"/>
                                <a:pt x="467622" y="1296448"/>
                              </a:cubicBezTo>
                              <a:lnTo>
                                <a:pt x="467622" y="312230"/>
                              </a:lnTo>
                              <a:lnTo>
                                <a:pt x="592201" y="384048"/>
                              </a:lnTo>
                              <a:lnTo>
                                <a:pt x="592201" y="1366647"/>
                              </a:lnTo>
                              <a:cubicBezTo>
                                <a:pt x="592201" y="1428369"/>
                                <a:pt x="605125" y="1460183"/>
                                <a:pt x="645606" y="1483519"/>
                              </a:cubicBezTo>
                              <a:lnTo>
                                <a:pt x="668792" y="1496854"/>
                              </a:lnTo>
                              <a:cubicBezTo>
                                <a:pt x="709273" y="1520190"/>
                                <a:pt x="722197" y="1503331"/>
                                <a:pt x="722197" y="1441609"/>
                              </a:cubicBezTo>
                              <a:lnTo>
                                <a:pt x="722197" y="459105"/>
                              </a:lnTo>
                              <a:lnTo>
                                <a:pt x="846776" y="530924"/>
                              </a:lnTo>
                              <a:lnTo>
                                <a:pt x="846776" y="1515142"/>
                              </a:lnTo>
                              <a:cubicBezTo>
                                <a:pt x="846776" y="1646682"/>
                                <a:pt x="778832" y="1664303"/>
                                <a:pt x="668792" y="1600867"/>
                              </a:cubicBezTo>
                              <a:lnTo>
                                <a:pt x="645606" y="1587532"/>
                              </a:lnTo>
                              <a:close/>
                              <a:moveTo>
                                <a:pt x="1709231" y="2200942"/>
                              </a:moveTo>
                              <a:cubicBezTo>
                                <a:pt x="1599191" y="2137506"/>
                                <a:pt x="1531247" y="2041398"/>
                                <a:pt x="1531247" y="1909858"/>
                              </a:cubicBezTo>
                              <a:lnTo>
                                <a:pt x="1531247" y="925640"/>
                              </a:lnTo>
                              <a:lnTo>
                                <a:pt x="1655826" y="997458"/>
                              </a:lnTo>
                              <a:lnTo>
                                <a:pt x="1655826" y="1980057"/>
                              </a:lnTo>
                              <a:cubicBezTo>
                                <a:pt x="1655826" y="2041779"/>
                                <a:pt x="1668750" y="2073593"/>
                                <a:pt x="1709231" y="2096929"/>
                              </a:cubicBezTo>
                              <a:lnTo>
                                <a:pt x="1732417" y="2110264"/>
                              </a:lnTo>
                              <a:cubicBezTo>
                                <a:pt x="1772898" y="2133600"/>
                                <a:pt x="1785821" y="2116741"/>
                                <a:pt x="1785821" y="2055019"/>
                              </a:cubicBezTo>
                              <a:lnTo>
                                <a:pt x="1785821" y="1072420"/>
                              </a:lnTo>
                              <a:lnTo>
                                <a:pt x="1910400" y="1144239"/>
                              </a:lnTo>
                              <a:lnTo>
                                <a:pt x="1910400" y="2128457"/>
                              </a:lnTo>
                              <a:cubicBezTo>
                                <a:pt x="1910400" y="2259997"/>
                                <a:pt x="1842457" y="2277618"/>
                                <a:pt x="1732417" y="2214182"/>
                              </a:cubicBezTo>
                              <a:lnTo>
                                <a:pt x="1709231" y="2200942"/>
                              </a:lnTo>
                              <a:close/>
                              <a:moveTo>
                                <a:pt x="0" y="42577"/>
                              </a:moveTo>
                              <a:lnTo>
                                <a:pt x="353496" y="246031"/>
                              </a:lnTo>
                              <a:lnTo>
                                <a:pt x="353496" y="371189"/>
                              </a:lnTo>
                              <a:lnTo>
                                <a:pt x="123059" y="238697"/>
                              </a:lnTo>
                              <a:lnTo>
                                <a:pt x="123059" y="646271"/>
                              </a:lnTo>
                              <a:lnTo>
                                <a:pt x="303608" y="750380"/>
                              </a:lnTo>
                              <a:lnTo>
                                <a:pt x="303608" y="873919"/>
                              </a:lnTo>
                              <a:lnTo>
                                <a:pt x="123059" y="769811"/>
                              </a:lnTo>
                              <a:lnTo>
                                <a:pt x="123059" y="1274826"/>
                              </a:lnTo>
                              <a:lnTo>
                                <a:pt x="0" y="1203770"/>
                              </a:lnTo>
                              <a:lnTo>
                                <a:pt x="0" y="42577"/>
                              </a:lnTo>
                              <a:close/>
                              <a:moveTo>
                                <a:pt x="974776" y="604552"/>
                              </a:moveTo>
                              <a:lnTo>
                                <a:pt x="974776" y="729710"/>
                              </a:lnTo>
                              <a:lnTo>
                                <a:pt x="1132709" y="820960"/>
                              </a:lnTo>
                              <a:lnTo>
                                <a:pt x="1132709" y="1856994"/>
                              </a:lnTo>
                              <a:lnTo>
                                <a:pt x="1254057" y="1927003"/>
                              </a:lnTo>
                              <a:lnTo>
                                <a:pt x="1255672" y="891826"/>
                              </a:lnTo>
                              <a:lnTo>
                                <a:pt x="1424818" y="989457"/>
                              </a:lnTo>
                              <a:lnTo>
                                <a:pt x="1424818" y="864299"/>
                              </a:lnTo>
                              <a:lnTo>
                                <a:pt x="974776" y="604552"/>
                              </a:lnTo>
                              <a:close/>
                            </a:path>
                          </a:pathLst>
                        </a:custGeom>
                        <a:grpFill/>
                        <a:ln w="950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80341464" name="Grafik 2"/>
                      <wpg:cNvGrpSpPr/>
                      <wpg:grpSpPr>
                        <a:xfrm>
                          <a:off x="285" y="0"/>
                          <a:ext cx="4040215" cy="1733930"/>
                          <a:chOff x="285" y="0"/>
                          <a:chExt cx="4040215" cy="1733930"/>
                        </a:xfrm>
                        <a:grpFill/>
                      </wpg:grpSpPr>
                      <wps:wsp>
                        <wps:cNvPr id="782964741" name="Freihandform 782964741"/>
                        <wps:cNvSpPr/>
                        <wps:spPr>
                          <a:xfrm>
                            <a:off x="1085860" y="326516"/>
                            <a:ext cx="357962" cy="1318069"/>
                          </a:xfrm>
                          <a:custGeom>
                            <a:avLst/>
                            <a:gdLst>
                              <a:gd name="connsiteX0" fmla="*/ 89704 w 357962"/>
                              <a:gd name="connsiteY0" fmla="*/ 104775 h 1318069"/>
                              <a:gd name="connsiteX1" fmla="*/ 0 w 357962"/>
                              <a:gd name="connsiteY1" fmla="*/ 1318070 h 1318069"/>
                              <a:gd name="connsiteX2" fmla="*/ 110420 w 357962"/>
                              <a:gd name="connsiteY2" fmla="*/ 1253966 h 1318069"/>
                              <a:gd name="connsiteX3" fmla="*/ 130851 w 357962"/>
                              <a:gd name="connsiteY3" fmla="*/ 948404 h 1318069"/>
                              <a:gd name="connsiteX4" fmla="*/ 227207 w 357962"/>
                              <a:gd name="connsiteY4" fmla="*/ 892397 h 1318069"/>
                              <a:gd name="connsiteX5" fmla="*/ 246212 w 357962"/>
                              <a:gd name="connsiteY5" fmla="*/ 1175099 h 1318069"/>
                              <a:gd name="connsiteX6" fmla="*/ 357963 w 357962"/>
                              <a:gd name="connsiteY6" fmla="*/ 1110139 h 1318069"/>
                              <a:gd name="connsiteX7" fmla="*/ 270159 w 357962"/>
                              <a:gd name="connsiteY7" fmla="*/ 0 h 1318069"/>
                              <a:gd name="connsiteX8" fmla="*/ 89704 w 357962"/>
                              <a:gd name="connsiteY8" fmla="*/ 104775 h 1318069"/>
                              <a:gd name="connsiteX9" fmla="*/ 139213 w 357962"/>
                              <a:gd name="connsiteY9" fmla="*/ 823055 h 1318069"/>
                              <a:gd name="connsiteX10" fmla="*/ 167911 w 357962"/>
                              <a:gd name="connsiteY10" fmla="*/ 374333 h 1318069"/>
                              <a:gd name="connsiteX11" fmla="*/ 172187 w 357962"/>
                              <a:gd name="connsiteY11" fmla="*/ 295466 h 1318069"/>
                              <a:gd name="connsiteX12" fmla="*/ 188056 w 357962"/>
                              <a:gd name="connsiteY12" fmla="*/ 286321 h 1318069"/>
                              <a:gd name="connsiteX13" fmla="*/ 191857 w 357962"/>
                              <a:gd name="connsiteY13" fmla="*/ 360426 h 1318069"/>
                              <a:gd name="connsiteX14" fmla="*/ 219035 w 357962"/>
                              <a:gd name="connsiteY14" fmla="*/ 776669 h 1318069"/>
                              <a:gd name="connsiteX15" fmla="*/ 139213 w 357962"/>
                              <a:gd name="connsiteY15" fmla="*/ 823055 h 13180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57962" h="1318069">
                                <a:moveTo>
                                  <a:pt x="89704" y="104775"/>
                                </a:moveTo>
                                <a:lnTo>
                                  <a:pt x="0" y="1318070"/>
                                </a:lnTo>
                                <a:lnTo>
                                  <a:pt x="110420" y="1253966"/>
                                </a:lnTo>
                                <a:lnTo>
                                  <a:pt x="130851" y="948404"/>
                                </a:lnTo>
                                <a:lnTo>
                                  <a:pt x="227207" y="892397"/>
                                </a:lnTo>
                                <a:lnTo>
                                  <a:pt x="246212" y="1175099"/>
                                </a:lnTo>
                                <a:lnTo>
                                  <a:pt x="357963" y="1110139"/>
                                </a:lnTo>
                                <a:lnTo>
                                  <a:pt x="270159" y="0"/>
                                </a:lnTo>
                                <a:lnTo>
                                  <a:pt x="89704" y="104775"/>
                                </a:lnTo>
                                <a:close/>
                                <a:moveTo>
                                  <a:pt x="139213" y="823055"/>
                                </a:moveTo>
                                <a:lnTo>
                                  <a:pt x="167911" y="374333"/>
                                </a:lnTo>
                                <a:lnTo>
                                  <a:pt x="172187" y="295466"/>
                                </a:lnTo>
                                <a:lnTo>
                                  <a:pt x="188056" y="286321"/>
                                </a:lnTo>
                                <a:lnTo>
                                  <a:pt x="191857" y="360426"/>
                                </a:lnTo>
                                <a:lnTo>
                                  <a:pt x="219035" y="776669"/>
                                </a:lnTo>
                                <a:lnTo>
                                  <a:pt x="139213" y="82305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118114" name="Freihandform 2115118114"/>
                        <wps:cNvSpPr/>
                        <wps:spPr>
                          <a:xfrm>
                            <a:off x="285" y="1030319"/>
                            <a:ext cx="174467" cy="282797"/>
                          </a:xfrm>
                          <a:custGeom>
                            <a:avLst/>
                            <a:gdLst>
                              <a:gd name="connsiteX0" fmla="*/ 0 w 174467"/>
                              <a:gd name="connsiteY0" fmla="*/ 83534 h 282797"/>
                              <a:gd name="connsiteX1" fmla="*/ 0 w 174467"/>
                              <a:gd name="connsiteY1" fmla="*/ 181832 h 282797"/>
                              <a:gd name="connsiteX2" fmla="*/ 174468 w 174467"/>
                              <a:gd name="connsiteY2" fmla="*/ 282797 h 282797"/>
                              <a:gd name="connsiteX3" fmla="*/ 143869 w 174467"/>
                              <a:gd name="connsiteY3" fmla="*/ 0 h 28279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74467" h="282797">
                                <a:moveTo>
                                  <a:pt x="0" y="83534"/>
                                </a:moveTo>
                                <a:lnTo>
                                  <a:pt x="0" y="181832"/>
                                </a:lnTo>
                                <a:lnTo>
                                  <a:pt x="174468" y="282797"/>
                                </a:lnTo>
                                <a:lnTo>
                                  <a:pt x="14386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089955" name="Freihandform 1221089955"/>
                        <wps:cNvSpPr/>
                        <wps:spPr>
                          <a:xfrm>
                            <a:off x="827010" y="551878"/>
                            <a:ext cx="140923" cy="1182052"/>
                          </a:xfrm>
                          <a:custGeom>
                            <a:avLst/>
                            <a:gdLst>
                              <a:gd name="connsiteX0" fmla="*/ 17865 w 140923"/>
                              <a:gd name="connsiteY0" fmla="*/ 1054037 h 1182052"/>
                              <a:gd name="connsiteX1" fmla="*/ 0 w 140923"/>
                              <a:gd name="connsiteY1" fmla="*/ 1138904 h 1182052"/>
                              <a:gd name="connsiteX2" fmla="*/ 74500 w 140923"/>
                              <a:gd name="connsiteY2" fmla="*/ 1182053 h 1182052"/>
                              <a:gd name="connsiteX3" fmla="*/ 140923 w 140923"/>
                              <a:gd name="connsiteY3" fmla="*/ 984218 h 1182052"/>
                              <a:gd name="connsiteX4" fmla="*/ 140923 w 140923"/>
                              <a:gd name="connsiteY4" fmla="*/ 0 h 1182052"/>
                              <a:gd name="connsiteX5" fmla="*/ 17960 w 140923"/>
                              <a:gd name="connsiteY5" fmla="*/ 71438 h 1182052"/>
                              <a:gd name="connsiteX6" fmla="*/ 17960 w 140923"/>
                              <a:gd name="connsiteY6" fmla="*/ 1054037 h 11820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40923" h="1182052">
                                <a:moveTo>
                                  <a:pt x="17865" y="1054037"/>
                                </a:moveTo>
                                <a:cubicBezTo>
                                  <a:pt x="17865" y="1092041"/>
                                  <a:pt x="13019" y="1118616"/>
                                  <a:pt x="0" y="1138904"/>
                                </a:cubicBezTo>
                                <a:lnTo>
                                  <a:pt x="74500" y="1182053"/>
                                </a:lnTo>
                                <a:cubicBezTo>
                                  <a:pt x="116882" y="1128427"/>
                                  <a:pt x="140923" y="1062704"/>
                                  <a:pt x="140923" y="984218"/>
                                </a:cubicBezTo>
                                <a:lnTo>
                                  <a:pt x="140923" y="0"/>
                                </a:lnTo>
                                <a:lnTo>
                                  <a:pt x="17960" y="71438"/>
                                </a:lnTo>
                                <a:lnTo>
                                  <a:pt x="17960" y="105403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969527" name="Freihandform 498969527"/>
                        <wps:cNvSpPr/>
                        <wps:spPr>
                          <a:xfrm>
                            <a:off x="593626" y="697801"/>
                            <a:ext cx="122963" cy="929068"/>
                          </a:xfrm>
                          <a:custGeom>
                            <a:avLst/>
                            <a:gdLst>
                              <a:gd name="connsiteX0" fmla="*/ 0 w 122963"/>
                              <a:gd name="connsiteY0" fmla="*/ 857917 h 929068"/>
                              <a:gd name="connsiteX1" fmla="*/ 122964 w 122963"/>
                              <a:gd name="connsiteY1" fmla="*/ 929069 h 929068"/>
                              <a:gd name="connsiteX2" fmla="*/ 122964 w 122963"/>
                              <a:gd name="connsiteY2" fmla="*/ 0 h 929068"/>
                              <a:gd name="connsiteX3" fmla="*/ 0 w 122963"/>
                              <a:gd name="connsiteY3" fmla="*/ 71438 h 9290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2963" h="929068">
                                <a:moveTo>
                                  <a:pt x="0" y="857917"/>
                                </a:moveTo>
                                <a:lnTo>
                                  <a:pt x="122964" y="929069"/>
                                </a:lnTo>
                                <a:lnTo>
                                  <a:pt x="122964" y="0"/>
                                </a:lnTo>
                                <a:lnTo>
                                  <a:pt x="0" y="7143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4236700" name="Freihandform 2014236700"/>
                        <wps:cNvSpPr/>
                        <wps:spPr>
                          <a:xfrm>
                            <a:off x="239370" y="865250"/>
                            <a:ext cx="189006" cy="594836"/>
                          </a:xfrm>
                          <a:custGeom>
                            <a:avLst/>
                            <a:gdLst>
                              <a:gd name="connsiteX0" fmla="*/ 0 w 189006"/>
                              <a:gd name="connsiteY0" fmla="*/ 485299 h 594836"/>
                              <a:gd name="connsiteX1" fmla="*/ 189007 w 189006"/>
                              <a:gd name="connsiteY1" fmla="*/ 594836 h 594836"/>
                              <a:gd name="connsiteX2" fmla="*/ 189007 w 189006"/>
                              <a:gd name="connsiteY2" fmla="*/ 0 h 594836"/>
                              <a:gd name="connsiteX3" fmla="*/ 43712 w 189006"/>
                              <a:gd name="connsiteY3" fmla="*/ 84392 h 5948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89006" h="594836">
                                <a:moveTo>
                                  <a:pt x="0" y="485299"/>
                                </a:moveTo>
                                <a:lnTo>
                                  <a:pt x="189007" y="594836"/>
                                </a:lnTo>
                                <a:lnTo>
                                  <a:pt x="189007" y="0"/>
                                </a:lnTo>
                                <a:lnTo>
                                  <a:pt x="43712" y="8439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138709" name="Freihandform 543138709"/>
                        <wps:cNvSpPr/>
                        <wps:spPr>
                          <a:xfrm>
                            <a:off x="3683773" y="921924"/>
                            <a:ext cx="356727" cy="331851"/>
                          </a:xfrm>
                          <a:custGeom>
                            <a:avLst/>
                            <a:gdLst>
                              <a:gd name="connsiteX0" fmla="*/ 0 w 356727"/>
                              <a:gd name="connsiteY0" fmla="*/ 0 h 331851"/>
                              <a:gd name="connsiteX1" fmla="*/ 0 w 356727"/>
                              <a:gd name="connsiteY1" fmla="*/ 125158 h 331851"/>
                              <a:gd name="connsiteX2" fmla="*/ 211148 w 356727"/>
                              <a:gd name="connsiteY2" fmla="*/ 246507 h 331851"/>
                              <a:gd name="connsiteX3" fmla="*/ 211148 w 356727"/>
                              <a:gd name="connsiteY3" fmla="*/ 331851 h 331851"/>
                              <a:gd name="connsiteX4" fmla="*/ 356727 w 356727"/>
                              <a:gd name="connsiteY4" fmla="*/ 247555 h 331851"/>
                              <a:gd name="connsiteX5" fmla="*/ 356727 w 356727"/>
                              <a:gd name="connsiteY5" fmla="*/ 203644 h 3318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56727" h="331851">
                                <a:moveTo>
                                  <a:pt x="0" y="0"/>
                                </a:moveTo>
                                <a:lnTo>
                                  <a:pt x="0" y="125158"/>
                                </a:lnTo>
                                <a:lnTo>
                                  <a:pt x="211148" y="246507"/>
                                </a:lnTo>
                                <a:lnTo>
                                  <a:pt x="211148" y="331851"/>
                                </a:lnTo>
                                <a:lnTo>
                                  <a:pt x="356727" y="247555"/>
                                </a:lnTo>
                                <a:lnTo>
                                  <a:pt x="356727" y="20364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585368" name="Freihandform 607585368"/>
                        <wps:cNvSpPr/>
                        <wps:spPr>
                          <a:xfrm>
                            <a:off x="3185552" y="638460"/>
                            <a:ext cx="125909" cy="1024604"/>
                          </a:xfrm>
                          <a:custGeom>
                            <a:avLst/>
                            <a:gdLst>
                              <a:gd name="connsiteX0" fmla="*/ 0 w 125909"/>
                              <a:gd name="connsiteY0" fmla="*/ 984313 h 1024604"/>
                              <a:gd name="connsiteX1" fmla="*/ 2470 w 125909"/>
                              <a:gd name="connsiteY1" fmla="*/ 1024604 h 1024604"/>
                              <a:gd name="connsiteX2" fmla="*/ 125909 w 125909"/>
                              <a:gd name="connsiteY2" fmla="*/ 953167 h 1024604"/>
                              <a:gd name="connsiteX3" fmla="*/ 125909 w 125909"/>
                              <a:gd name="connsiteY3" fmla="*/ 71723 h 1024604"/>
                              <a:gd name="connsiteX4" fmla="*/ 95 w 125909"/>
                              <a:gd name="connsiteY4" fmla="*/ 0 h 1024604"/>
                              <a:gd name="connsiteX5" fmla="*/ 95 w 125909"/>
                              <a:gd name="connsiteY5" fmla="*/ 984313 h 10246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25909" h="1024604">
                                <a:moveTo>
                                  <a:pt x="0" y="984313"/>
                                </a:moveTo>
                                <a:cubicBezTo>
                                  <a:pt x="0" y="998220"/>
                                  <a:pt x="950" y="1011555"/>
                                  <a:pt x="2470" y="1024604"/>
                                </a:cubicBezTo>
                                <a:lnTo>
                                  <a:pt x="125909" y="953167"/>
                                </a:lnTo>
                                <a:lnTo>
                                  <a:pt x="125909" y="71723"/>
                                </a:lnTo>
                                <a:lnTo>
                                  <a:pt x="95" y="0"/>
                                </a:lnTo>
                                <a:lnTo>
                                  <a:pt x="95" y="98431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0218806" name="Freihandform 1820218806"/>
                        <wps:cNvSpPr/>
                        <wps:spPr>
                          <a:xfrm>
                            <a:off x="3442692" y="785050"/>
                            <a:ext cx="125814" cy="730567"/>
                          </a:xfrm>
                          <a:custGeom>
                            <a:avLst/>
                            <a:gdLst>
                              <a:gd name="connsiteX0" fmla="*/ 0 w 125814"/>
                              <a:gd name="connsiteY0" fmla="*/ 730568 h 730567"/>
                              <a:gd name="connsiteX1" fmla="*/ 125814 w 125814"/>
                              <a:gd name="connsiteY1" fmla="*/ 657701 h 730567"/>
                              <a:gd name="connsiteX2" fmla="*/ 125814 w 125814"/>
                              <a:gd name="connsiteY2" fmla="*/ 71628 h 730567"/>
                              <a:gd name="connsiteX3" fmla="*/ 0 w 125814"/>
                              <a:gd name="connsiteY3" fmla="*/ 0 h 7305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5814" h="730567">
                                <a:moveTo>
                                  <a:pt x="0" y="730568"/>
                                </a:moveTo>
                                <a:lnTo>
                                  <a:pt x="125814" y="657701"/>
                                </a:lnTo>
                                <a:lnTo>
                                  <a:pt x="125814" y="71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330897" name="Freihandform 809330897"/>
                        <wps:cNvSpPr/>
                        <wps:spPr>
                          <a:xfrm>
                            <a:off x="1560039" y="0"/>
                            <a:ext cx="358152" cy="1369218"/>
                          </a:xfrm>
                          <a:custGeom>
                            <a:avLst/>
                            <a:gdLst>
                              <a:gd name="connsiteX0" fmla="*/ 15964 w 358152"/>
                              <a:gd name="connsiteY0" fmla="*/ 370904 h 1369218"/>
                              <a:gd name="connsiteX1" fmla="*/ 15964 w 358152"/>
                              <a:gd name="connsiteY1" fmla="*/ 648653 h 1369218"/>
                              <a:gd name="connsiteX2" fmla="*/ 91130 w 358152"/>
                              <a:gd name="connsiteY2" fmla="*/ 751142 h 1369218"/>
                              <a:gd name="connsiteX3" fmla="*/ 0 w 358152"/>
                              <a:gd name="connsiteY3" fmla="*/ 1369219 h 1369218"/>
                              <a:gd name="connsiteX4" fmla="*/ 127905 w 358152"/>
                              <a:gd name="connsiteY4" fmla="*/ 1294924 h 1369218"/>
                              <a:gd name="connsiteX5" fmla="*/ 206016 w 358152"/>
                              <a:gd name="connsiteY5" fmla="*/ 713232 h 1369218"/>
                              <a:gd name="connsiteX6" fmla="*/ 236615 w 358152"/>
                              <a:gd name="connsiteY6" fmla="*/ 695420 h 1369218"/>
                              <a:gd name="connsiteX7" fmla="*/ 236615 w 358152"/>
                              <a:gd name="connsiteY7" fmla="*/ 1231773 h 1369218"/>
                              <a:gd name="connsiteX8" fmla="*/ 358153 w 358152"/>
                              <a:gd name="connsiteY8" fmla="*/ 1161193 h 1369218"/>
                              <a:gd name="connsiteX9" fmla="*/ 358153 w 358152"/>
                              <a:gd name="connsiteY9" fmla="*/ 0 h 1369218"/>
                              <a:gd name="connsiteX10" fmla="*/ 193473 w 358152"/>
                              <a:gd name="connsiteY10" fmla="*/ 95631 h 1369218"/>
                              <a:gd name="connsiteX11" fmla="*/ 15964 w 358152"/>
                              <a:gd name="connsiteY11" fmla="*/ 370904 h 1369218"/>
                              <a:gd name="connsiteX12" fmla="*/ 236615 w 358152"/>
                              <a:gd name="connsiteY12" fmla="*/ 583787 h 1369218"/>
                              <a:gd name="connsiteX13" fmla="*/ 191857 w 358152"/>
                              <a:gd name="connsiteY13" fmla="*/ 609790 h 1369218"/>
                              <a:gd name="connsiteX14" fmla="*/ 135887 w 358152"/>
                              <a:gd name="connsiteY14" fmla="*/ 561499 h 1369218"/>
                              <a:gd name="connsiteX15" fmla="*/ 135887 w 358152"/>
                              <a:gd name="connsiteY15" fmla="*/ 304133 h 1369218"/>
                              <a:gd name="connsiteX16" fmla="*/ 191857 w 358152"/>
                              <a:gd name="connsiteY16" fmla="*/ 194024 h 1369218"/>
                              <a:gd name="connsiteX17" fmla="*/ 236615 w 358152"/>
                              <a:gd name="connsiteY17" fmla="*/ 168021 h 1369218"/>
                              <a:gd name="connsiteX18" fmla="*/ 236615 w 358152"/>
                              <a:gd name="connsiteY18" fmla="*/ 583787 h 13692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358152" h="1369218">
                                <a:moveTo>
                                  <a:pt x="15964" y="370904"/>
                                </a:moveTo>
                                <a:lnTo>
                                  <a:pt x="15964" y="648653"/>
                                </a:lnTo>
                                <a:cubicBezTo>
                                  <a:pt x="15964" y="734759"/>
                                  <a:pt x="36775" y="760000"/>
                                  <a:pt x="91130" y="751142"/>
                                </a:cubicBezTo>
                                <a:lnTo>
                                  <a:pt x="0" y="1369219"/>
                                </a:lnTo>
                                <a:lnTo>
                                  <a:pt x="127905" y="1294924"/>
                                </a:lnTo>
                                <a:lnTo>
                                  <a:pt x="206016" y="713232"/>
                                </a:lnTo>
                                <a:lnTo>
                                  <a:pt x="236615" y="695420"/>
                                </a:lnTo>
                                <a:lnTo>
                                  <a:pt x="236615" y="1231773"/>
                                </a:lnTo>
                                <a:lnTo>
                                  <a:pt x="358153" y="1161193"/>
                                </a:lnTo>
                                <a:lnTo>
                                  <a:pt x="358153" y="0"/>
                                </a:lnTo>
                                <a:lnTo>
                                  <a:pt x="193473" y="95631"/>
                                </a:lnTo>
                                <a:cubicBezTo>
                                  <a:pt x="62337" y="171736"/>
                                  <a:pt x="15964" y="255556"/>
                                  <a:pt x="15964" y="370904"/>
                                </a:cubicBezTo>
                                <a:close/>
                                <a:moveTo>
                                  <a:pt x="236615" y="583787"/>
                                </a:moveTo>
                                <a:lnTo>
                                  <a:pt x="191857" y="609790"/>
                                </a:lnTo>
                                <a:cubicBezTo>
                                  <a:pt x="143869" y="637604"/>
                                  <a:pt x="135887" y="622935"/>
                                  <a:pt x="135887" y="561499"/>
                                </a:cubicBezTo>
                                <a:lnTo>
                                  <a:pt x="135887" y="304133"/>
                                </a:lnTo>
                                <a:cubicBezTo>
                                  <a:pt x="135887" y="244316"/>
                                  <a:pt x="148716" y="219075"/>
                                  <a:pt x="191857" y="194024"/>
                                </a:cubicBezTo>
                                <a:lnTo>
                                  <a:pt x="236615" y="168021"/>
                                </a:lnTo>
                                <a:lnTo>
                                  <a:pt x="236615" y="58378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7972933" name="Freihandform 1467972933"/>
                        <wps:cNvSpPr/>
                        <wps:spPr>
                          <a:xfrm>
                            <a:off x="2616442" y="314325"/>
                            <a:ext cx="434933" cy="1320926"/>
                          </a:xfrm>
                          <a:custGeom>
                            <a:avLst/>
                            <a:gdLst>
                              <a:gd name="connsiteX0" fmla="*/ 0 w 434933"/>
                              <a:gd name="connsiteY0" fmla="*/ 125158 h 1320926"/>
                              <a:gd name="connsiteX1" fmla="*/ 156223 w 434933"/>
                              <a:gd name="connsiteY1" fmla="*/ 214122 h 1320926"/>
                              <a:gd name="connsiteX2" fmla="*/ 157838 w 434933"/>
                              <a:gd name="connsiteY2" fmla="*/ 1251109 h 1320926"/>
                              <a:gd name="connsiteX3" fmla="*/ 280421 w 434933"/>
                              <a:gd name="connsiteY3" fmla="*/ 1320927 h 1320926"/>
                              <a:gd name="connsiteX4" fmla="*/ 280421 w 434933"/>
                              <a:gd name="connsiteY4" fmla="*/ 284893 h 1320926"/>
                              <a:gd name="connsiteX5" fmla="*/ 434933 w 434933"/>
                              <a:gd name="connsiteY5" fmla="*/ 372904 h 1320926"/>
                              <a:gd name="connsiteX6" fmla="*/ 434933 w 434933"/>
                              <a:gd name="connsiteY6" fmla="*/ 247745 h 1320926"/>
                              <a:gd name="connsiteX7" fmla="*/ 0 w 434933"/>
                              <a:gd name="connsiteY7" fmla="*/ 0 h 13209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34933" h="1320926">
                                <a:moveTo>
                                  <a:pt x="0" y="125158"/>
                                </a:moveTo>
                                <a:lnTo>
                                  <a:pt x="156223" y="214122"/>
                                </a:lnTo>
                                <a:lnTo>
                                  <a:pt x="157838" y="1251109"/>
                                </a:lnTo>
                                <a:lnTo>
                                  <a:pt x="280421" y="1320927"/>
                                </a:lnTo>
                                <a:lnTo>
                                  <a:pt x="280421" y="284893"/>
                                </a:lnTo>
                                <a:lnTo>
                                  <a:pt x="434933" y="372904"/>
                                </a:lnTo>
                                <a:lnTo>
                                  <a:pt x="434933" y="247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0952214" name="Freihandform 1520952214"/>
                        <wps:cNvSpPr/>
                        <wps:spPr>
                          <a:xfrm>
                            <a:off x="2111475" y="26574"/>
                            <a:ext cx="382954" cy="1323691"/>
                          </a:xfrm>
                          <a:custGeom>
                            <a:avLst/>
                            <a:gdLst>
                              <a:gd name="connsiteX0" fmla="*/ 257140 w 382954"/>
                              <a:gd name="connsiteY0" fmla="*/ 1129094 h 1323691"/>
                              <a:gd name="connsiteX1" fmla="*/ 203260 w 382954"/>
                              <a:gd name="connsiteY1" fmla="*/ 1184434 h 1323691"/>
                              <a:gd name="connsiteX2" fmla="*/ 179884 w 382954"/>
                              <a:gd name="connsiteY2" fmla="*/ 1171099 h 1323691"/>
                              <a:gd name="connsiteX3" fmla="*/ 126004 w 382954"/>
                              <a:gd name="connsiteY3" fmla="*/ 1054322 h 1323691"/>
                              <a:gd name="connsiteX4" fmla="*/ 126004 w 382954"/>
                              <a:gd name="connsiteY4" fmla="*/ 71723 h 1323691"/>
                              <a:gd name="connsiteX5" fmla="*/ 0 w 382954"/>
                              <a:gd name="connsiteY5" fmla="*/ 0 h 1323691"/>
                              <a:gd name="connsiteX6" fmla="*/ 0 w 382954"/>
                              <a:gd name="connsiteY6" fmla="*/ 984218 h 1323691"/>
                              <a:gd name="connsiteX7" fmla="*/ 179789 w 382954"/>
                              <a:gd name="connsiteY7" fmla="*/ 1275017 h 1323691"/>
                              <a:gd name="connsiteX8" fmla="*/ 203165 w 382954"/>
                              <a:gd name="connsiteY8" fmla="*/ 1288352 h 1323691"/>
                              <a:gd name="connsiteX9" fmla="*/ 382954 w 382954"/>
                              <a:gd name="connsiteY9" fmla="*/ 1202341 h 1323691"/>
                              <a:gd name="connsiteX10" fmla="*/ 382954 w 382954"/>
                              <a:gd name="connsiteY10" fmla="*/ 218218 h 1323691"/>
                              <a:gd name="connsiteX11" fmla="*/ 257140 w 382954"/>
                              <a:gd name="connsiteY11" fmla="*/ 146495 h 1323691"/>
                              <a:gd name="connsiteX12" fmla="*/ 257140 w 382954"/>
                              <a:gd name="connsiteY12" fmla="*/ 1129094 h 13236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82954" h="1323691">
                                <a:moveTo>
                                  <a:pt x="257140" y="1129094"/>
                                </a:moveTo>
                                <a:cubicBezTo>
                                  <a:pt x="257140" y="1190816"/>
                                  <a:pt x="244027" y="1207770"/>
                                  <a:pt x="203260" y="1184434"/>
                                </a:cubicBezTo>
                                <a:lnTo>
                                  <a:pt x="179884" y="1171099"/>
                                </a:lnTo>
                                <a:cubicBezTo>
                                  <a:pt x="139023" y="1147858"/>
                                  <a:pt x="126004" y="1116044"/>
                                  <a:pt x="126004" y="1054322"/>
                                </a:cubicBezTo>
                                <a:lnTo>
                                  <a:pt x="126004" y="71723"/>
                                </a:lnTo>
                                <a:lnTo>
                                  <a:pt x="0" y="0"/>
                                </a:lnTo>
                                <a:lnTo>
                                  <a:pt x="0" y="984218"/>
                                </a:lnTo>
                                <a:cubicBezTo>
                                  <a:pt x="0" y="1115759"/>
                                  <a:pt x="68609" y="1211771"/>
                                  <a:pt x="179789" y="1275017"/>
                                </a:cubicBezTo>
                                <a:lnTo>
                                  <a:pt x="203165" y="1288352"/>
                                </a:lnTo>
                                <a:cubicBezTo>
                                  <a:pt x="314251" y="1351693"/>
                                  <a:pt x="382954" y="1333881"/>
                                  <a:pt x="382954" y="1202341"/>
                                </a:cubicBezTo>
                                <a:lnTo>
                                  <a:pt x="382954" y="218218"/>
                                </a:lnTo>
                                <a:lnTo>
                                  <a:pt x="257140" y="146495"/>
                                </a:lnTo>
                                <a:lnTo>
                                  <a:pt x="257140" y="112909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2E44439" id="Grafik 2" o:spid="_x0000_s1026" style="position:absolute;margin-left:389.8pt;margin-top:39.1pt;width:134.95pt;height:119.35pt;z-index:251662336;mso-position-horizontal-relative:page;mso-position-vertical-relative:page;mso-width-relative:margin;mso-height-relative:margin" coordsize="40405,3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">
              <o:lock v:ext="edit" aspectratio="t"/>
              <v:shape id="Freihandform 2031897244" o:spid="_x0000_s1027" style="position:absolute;top:13026;width:40404;height:22816;visibility:visible;mso-wrap-style:square;v-text-anchor:middle" coordsize="4040405,228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" path="m3244279,1631537v-110325,63342,-178459,45625,-178459,-85915l3065820,564166r124864,-72390l3190684,1472184v,61722,13019,78676,53500,55340l3267465,1514189v40576,-23336,53500,-55149,53500,-116776l3320965,416528r124864,-72294l3445829,1327404v,131540,-68134,227552,-178459,290894l3244279,1631537xm2439980,1370743r,-277749c2439980,977646,2392847,947833,2259716,1024319r-167246,96012l2092470,2281619r123439,-70866l2215909,1674400r31073,-17812l2326329,2147316r129900,-74581l2363674,1560671v55210,-54387,76306,-103917,76306,-189928xm2318156,1423130v,61437,-8077,85535,-56825,113443l2215909,1562672r,-415767l2261331,1120807v43807,-25146,56825,-14859,56825,44958l2318156,1423130xm2846691,687324l2663386,792575r-89230,1212438l2687712,1939766r19290,-304800l2804879,1578769r20716,281845l2937820,1796225,2846691,687324xm2715270,1509903r27557,-447865l2747293,970883r14825,-8477l2767249,1048036r29173,415290l2715270,1509903xm3894351,84487r-55210,567118l3827738,783146,3816430,664559,3753142,166211r-147575,85439l3605567,1412653r102153,-58674l3707720,696182r-190,-17811l3718933,671798r1711,16955l3803411,1299020r37345,-21431l3918582,575120r1901,-21241l3931696,547402r-190,20288l3931506,1225487r108900,-62485l4040406,,3894351,84487xm645606,1587532c535566,1524095,467622,1427988,467622,1296448r,-984218l592201,384048r,982599c592201,1428369,605125,1460183,645606,1483519r23186,13335c709273,1520190,722197,1503331,722197,1441609r,-982504l846776,530924r,984218c846776,1646682,778832,1664303,668792,1600867r-23186,-13335xm1709231,2200942v-110040,-63436,-177984,-159544,-177984,-291084l1531247,925640r124579,71818l1655826,1980057v,61722,12924,93536,53405,116872l1732417,2110264v40481,23336,53404,6477,53404,-55245l1785821,1072420r124579,71819l1910400,2128457v,131540,-67943,149161,-177983,85725l1709231,2200942xm,42577l353496,246031r,125158l123059,238697r,407574l303608,750380r,123539l123059,769811r,505015l,1203770,,42577xm974776,604552r,125158l1132709,820960r,1036034l1254057,1927003r1615,-1035177l1424818,989457r,-125158l974776,604552xe" filled="f" stroked="f" strokeweight=".26397mm">
                <v:stroke joinstyle="miter"/>
                <v:path arrowok="t" o:connecttype="custom" o:connectlocs="3244279,1631537;3065820,1545622;3065820,564166;3190684,491776;3190684,1472184;3244184,1527524;3267465,1514189;3320965,1397413;3320965,416528;3445829,344234;3445829,1327404;3267370,1618298;3244279,1631537;2439980,1370743;2439980,1092994;2259716,1024319;2092470,1120331;2092470,2281619;2215909,2210753;2215909,1674400;2246982,1656588;2326329,2147316;2456229,2072735;2363674,1560671;2439980,1370743;2318156,1423130;2261331,1536573;2215909,1562672;2215909,1146905;2261331,1120807;2318156,1165765;2318156,1423130;2846691,687324;2663386,792575;2574156,2005013;2687712,1939766;2707002,1634966;2804879,1578769;2825595,1860614;2937820,1796225;2846691,687324;2715270,1509903;2742827,1062038;2747293,970883;2762118,962406;2767249,1048036;2796422,1463326;2715270,1509903;3894351,84487;3839141,651605;3827738,783146;3816430,664559;3753142,166211;3605567,251650;3605567,1412653;3707720,1353979;3707720,696182;3707530,678371;3718933,671798;3720644,688753;3803411,1299020;3840756,1277589;3918582,575120;3920483,553879;3931696,547402;3931506,567690;3931506,1225487;4040406,1163002;4040406,0;3894351,84487;645606,1587532;467622,1296448;467622,312230;592201,384048;592201,1366647;645606,1483519;668792,1496854;722197,1441609;722197,459105;846776,530924;846776,1515142;668792,1600867;645606,1587532;1709231,2200942;1531247,1909858;1531247,925640;1655826,997458;1655826,1980057;1709231,2096929;1732417,2110264;1785821,2055019;1785821,1072420;1910400,1144239;1910400,2128457;1732417,2214182;1709231,2200942;0,42577;353496,246031;353496,371189;123059,238697;123059,646271;303608,750380;303608,873919;123059,769811;123059,1274826;0,1203770;0,42577;974776,604552;974776,729710;1132709,820960;1132709,1856994;1254057,1927003;1255672,891826;1424818,989457;1424818,864299;974776,604552" o:connectangles="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28" style="position:absolute;left:2;width:40403;height:17339" coordorigin="2" coordsize="40402,17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">
                <v:shape id="Freihandform 782964741" o:spid="_x0000_s1029" style="position:absolute;left:10858;top:3265;width:3580;height:13180;visibility:visible;mso-wrap-style:square;v-text-anchor:middle" coordsize="357962,131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" path="m89704,104775l,1318070r110420,-64104l130851,948404r96356,-56007l246212,1175099r111751,-64960l270159,,89704,104775xm139213,823055l167911,374333r4276,-78867l188056,286321r3801,74105l219035,776669r-79822,46386xe" filled="f" stroked="f" strokeweight=".26397mm">
                  <v:stroke joinstyle="miter"/>
                  <v:path arrowok="t" o:connecttype="custom" o:connectlocs="89704,104775;0,1318070;110420,1253966;130851,948404;227207,892397;246212,1175099;357963,1110139;270159,0;89704,104775;139213,823055;167911,374333;172187,295466;188056,286321;191857,360426;219035,776669;139213,823055" o:connectangles="0,0,0,0,0,0,0,0,0,0,0,0,0,0,0,0"/>
                </v:shape>
                <v:shape id="Freihandform 2115118114" o:spid="_x0000_s1030" style="position:absolute;left:2;top:10303;width:1745;height:2828;visibility:visible;mso-wrap-style:square;v-text-anchor:middle" coordsize="174467,28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" path="m,83534r,98298l174468,282797,143869,,,83534xe" filled="f" stroked="f" strokeweight=".26397mm">
                  <v:stroke joinstyle="miter"/>
                  <v:path arrowok="t" o:connecttype="custom" o:connectlocs="0,83534;0,181832;174468,282797;143869,0" o:connectangles="0,0,0,0"/>
                </v:shape>
                <v:shape id="Freihandform 1221089955" o:spid="_x0000_s1031" style="position:absolute;left:8270;top:5518;width:1409;height:11821;visibility:visible;mso-wrap-style:square;v-text-anchor:middle" coordsize="140923,11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" path="m17865,1054037v,38004,-4846,64579,-17865,84867l74500,1182053v42382,-53626,66423,-119349,66423,-197835l140923,,17960,71438r,982599l17865,1054037xe" filled="f" stroked="f" strokeweight=".26397mm">
                  <v:stroke joinstyle="miter"/>
                  <v:path arrowok="t" o:connecttype="custom" o:connectlocs="17865,1054037;0,1138904;74500,1182053;140923,984218;140923,0;17960,71438;17960,1054037" o:connectangles="0,0,0,0,0,0,0"/>
                </v:shape>
                <v:shape id="Freihandform 498969527" o:spid="_x0000_s1032" style="position:absolute;left:5936;top:6978;width:1229;height:9290;visibility:visible;mso-wrap-style:square;v-text-anchor:middle" coordsize="122963,929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" path="m,857917r122964,71152l122964,,,71438,,857917xe" filled="f" stroked="f" strokeweight=".26397mm">
                  <v:stroke joinstyle="miter"/>
                  <v:path arrowok="t" o:connecttype="custom" o:connectlocs="0,857917;122964,929069;122964,0;0,71438" o:connectangles="0,0,0,0"/>
                </v:shape>
                <v:shape id="Freihandform 2014236700" o:spid="_x0000_s1033" style="position:absolute;left:2393;top:8652;width:1890;height:5948;visibility:visible;mso-wrap-style:square;v-text-anchor:middle" coordsize="189006,59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" path="m,485299l189007,594836,189007,,43712,84392,,485299xe" filled="f" stroked="f" strokeweight=".26397mm">
                  <v:stroke joinstyle="miter"/>
                  <v:path arrowok="t" o:connecttype="custom" o:connectlocs="0,485299;189007,594836;189007,0;43712,84392" o:connectangles="0,0,0,0"/>
                </v:shape>
                <v:shape id="Freihandform 543138709" o:spid="_x0000_s1034" style="position:absolute;left:36837;top:9219;width:3568;height:3318;visibility:visible;mso-wrap-style:square;v-text-anchor:middle" coordsize="356727,331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" path="m,l,125158,211148,246507r,85344l356727,247555r,-43911l,xe" filled="f" stroked="f" strokeweight=".26397mm">
                  <v:stroke joinstyle="miter"/>
                  <v:path arrowok="t" o:connecttype="custom" o:connectlocs="0,0;0,125158;211148,246507;211148,331851;356727,247555;356727,203644" o:connectangles="0,0,0,0,0,0"/>
                </v:shape>
                <v:shape id="Freihandform 607585368" o:spid="_x0000_s1035" style="position:absolute;left:31855;top:6384;width:1259;height:10246;visibility:visible;mso-wrap-style:square;v-text-anchor:middle" coordsize="125909,102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" path="m,984313v,13907,950,27242,2470,40291l125909,953167r,-881444l95,r,984313l,984313xe" filled="f" stroked="f" strokeweight=".26397mm">
                  <v:stroke joinstyle="miter"/>
                  <v:path arrowok="t" o:connecttype="custom" o:connectlocs="0,984313;2470,1024604;125909,953167;125909,71723;95,0;95,984313" o:connectangles="0,0,0,0,0,0"/>
                </v:shape>
                <v:shape id="Freihandform 1820218806" o:spid="_x0000_s1036" style="position:absolute;left:34426;top:7850;width:1259;height:7306;visibility:visible;mso-wrap-style:square;v-text-anchor:middle" coordsize="125814,730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" path="m,730568l125814,657701r,-586073l,,,730568xe" filled="f" stroked="f" strokeweight=".26397mm">
                  <v:stroke joinstyle="miter"/>
                  <v:path arrowok="t" o:connecttype="custom" o:connectlocs="0,730568;125814,657701;125814,71628;0,0" o:connectangles="0,0,0,0"/>
                </v:shape>
                <v:shape id="Freihandform 809330897" o:spid="_x0000_s1037" style="position:absolute;left:15600;width:3581;height:13692;visibility:visible;mso-wrap-style:square;v-text-anchor:middle" coordsize="358152,1369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" path="m15964,370904r,277749c15964,734759,36775,760000,91130,751142l,1369219r127905,-74295l206016,713232r30599,-17812l236615,1231773r121538,-70580l358153,,193473,95631c62337,171736,15964,255556,15964,370904xm236615,583787r-44758,26003c143869,637604,135887,622935,135887,561499r,-257366c135887,244316,148716,219075,191857,194024r44758,-26003l236615,583787xe" filled="f" stroked="f" strokeweight=".26397mm">
                  <v:stroke joinstyle="miter"/>
                  <v:path arrowok="t" o:connecttype="custom" o:connectlocs="15964,370904;15964,648653;91130,751142;0,1369219;127905,1294924;206016,713232;236615,695420;236615,1231773;358153,1161193;358153,0;193473,95631;15964,370904;236615,583787;191857,609790;135887,561499;135887,304133;191857,194024;236615,168021;236615,583787" o:connectangles="0,0,0,0,0,0,0,0,0,0,0,0,0,0,0,0,0,0,0"/>
                </v:shape>
                <v:shape id="Freihandform 1467972933" o:spid="_x0000_s1038" style="position:absolute;left:26164;top:3143;width:4349;height:13209;visibility:visible;mso-wrap-style:square;v-text-anchor:middle" coordsize="434933,1320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" path="m,125158r156223,88964l157838,1251109r122583,69818l280421,284893r154512,88011l434933,247745,,,,125158xe" filled="f" stroked="f" strokeweight=".26397mm">
                  <v:stroke joinstyle="miter"/>
                  <v:path arrowok="t" o:connecttype="custom" o:connectlocs="0,125158;156223,214122;157838,1251109;280421,1320927;280421,284893;434933,372904;434933,247745;0,0" o:connectangles="0,0,0,0,0,0,0,0"/>
                </v:shape>
                <v:shape id="Freihandform 1520952214" o:spid="_x0000_s1039" style="position:absolute;left:21114;top:265;width:3830;height:13237;visibility:visible;mso-wrap-style:square;v-text-anchor:middle" coordsize="382954,132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" path="m257140,1129094v,61722,-13113,78676,-53880,55340l179884,1171099v-40861,-23241,-53880,-55055,-53880,-116777l126004,71723,,,,984218v,131541,68609,227553,179789,290799l203165,1288352v111086,63341,179789,45529,179789,-86011l382954,218218,257140,146495r,982599xe" filled="f" stroked="f" strokeweight=".26397mm">
                  <v:stroke joinstyle="miter"/>
                  <v:path arrowok="t" o:connecttype="custom" o:connectlocs="257140,1129094;203260,1184434;179884,1171099;126004,1054322;126004,71723;0,0;0,984218;179789,1275017;203165,1288352;382954,1202341;382954,218218;257140,146495;257140,1129094" o:connectangles="0,0,0,0,0,0,0,0,0,0,0,0,0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B54D5" w14:textId="77777777" w:rsidR="0088550D" w:rsidRDefault="00577EC2" w:rsidP="00FD50AB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7E9C06" wp14:editId="54347229">
              <wp:simplePos x="0" y="0"/>
              <wp:positionH relativeFrom="page">
                <wp:posOffset>4951095</wp:posOffset>
              </wp:positionH>
              <wp:positionV relativeFrom="page">
                <wp:posOffset>497221</wp:posOffset>
              </wp:positionV>
              <wp:extent cx="1713600" cy="1515600"/>
              <wp:effectExtent l="25400" t="0" r="1270" b="0"/>
              <wp:wrapNone/>
              <wp:docPr id="1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713600" cy="1515600"/>
                        <a:chOff x="0" y="0"/>
                        <a:chExt cx="4040500" cy="3584257"/>
                      </a:xfrm>
                      <a:solidFill>
                        <a:schemeClr val="accent6"/>
                      </a:solidFill>
                    </wpg:grpSpPr>
                    <wps:wsp>
                      <wps:cNvPr id="2082975836" name="Freihandform 2082975836"/>
                      <wps:cNvSpPr/>
                      <wps:spPr>
                        <a:xfrm>
                          <a:off x="0" y="1302638"/>
                          <a:ext cx="4040405" cy="2281618"/>
                        </a:xfrm>
                        <a:custGeom>
                          <a:avLst/>
                          <a:gdLst>
                            <a:gd name="connsiteX0" fmla="*/ 3244279 w 4040405"/>
                            <a:gd name="connsiteY0" fmla="*/ 1631537 h 2281618"/>
                            <a:gd name="connsiteX1" fmla="*/ 3065820 w 4040405"/>
                            <a:gd name="connsiteY1" fmla="*/ 1545622 h 2281618"/>
                            <a:gd name="connsiteX2" fmla="*/ 3065820 w 4040405"/>
                            <a:gd name="connsiteY2" fmla="*/ 564166 h 2281618"/>
                            <a:gd name="connsiteX3" fmla="*/ 3190684 w 4040405"/>
                            <a:gd name="connsiteY3" fmla="*/ 491776 h 2281618"/>
                            <a:gd name="connsiteX4" fmla="*/ 3190684 w 4040405"/>
                            <a:gd name="connsiteY4" fmla="*/ 1472184 h 2281618"/>
                            <a:gd name="connsiteX5" fmla="*/ 3244184 w 4040405"/>
                            <a:gd name="connsiteY5" fmla="*/ 1527524 h 2281618"/>
                            <a:gd name="connsiteX6" fmla="*/ 3267465 w 4040405"/>
                            <a:gd name="connsiteY6" fmla="*/ 1514189 h 2281618"/>
                            <a:gd name="connsiteX7" fmla="*/ 3320965 w 4040405"/>
                            <a:gd name="connsiteY7" fmla="*/ 1397413 h 2281618"/>
                            <a:gd name="connsiteX8" fmla="*/ 3320965 w 4040405"/>
                            <a:gd name="connsiteY8" fmla="*/ 416528 h 2281618"/>
                            <a:gd name="connsiteX9" fmla="*/ 3445829 w 4040405"/>
                            <a:gd name="connsiteY9" fmla="*/ 344234 h 2281618"/>
                            <a:gd name="connsiteX10" fmla="*/ 3445829 w 4040405"/>
                            <a:gd name="connsiteY10" fmla="*/ 1327404 h 2281618"/>
                            <a:gd name="connsiteX11" fmla="*/ 3267370 w 4040405"/>
                            <a:gd name="connsiteY11" fmla="*/ 1618298 h 2281618"/>
                            <a:gd name="connsiteX12" fmla="*/ 3244279 w 4040405"/>
                            <a:gd name="connsiteY12" fmla="*/ 1631537 h 2281618"/>
                            <a:gd name="connsiteX13" fmla="*/ 2439980 w 4040405"/>
                            <a:gd name="connsiteY13" fmla="*/ 1370743 h 2281618"/>
                            <a:gd name="connsiteX14" fmla="*/ 2439980 w 4040405"/>
                            <a:gd name="connsiteY14" fmla="*/ 1092994 h 2281618"/>
                            <a:gd name="connsiteX15" fmla="*/ 2259716 w 4040405"/>
                            <a:gd name="connsiteY15" fmla="*/ 1024319 h 2281618"/>
                            <a:gd name="connsiteX16" fmla="*/ 2092470 w 4040405"/>
                            <a:gd name="connsiteY16" fmla="*/ 1120331 h 2281618"/>
                            <a:gd name="connsiteX17" fmla="*/ 2092470 w 4040405"/>
                            <a:gd name="connsiteY17" fmla="*/ 2281619 h 2281618"/>
                            <a:gd name="connsiteX18" fmla="*/ 2215909 w 4040405"/>
                            <a:gd name="connsiteY18" fmla="*/ 2210753 h 2281618"/>
                            <a:gd name="connsiteX19" fmla="*/ 2215909 w 4040405"/>
                            <a:gd name="connsiteY19" fmla="*/ 1674400 h 2281618"/>
                            <a:gd name="connsiteX20" fmla="*/ 2246982 w 4040405"/>
                            <a:gd name="connsiteY20" fmla="*/ 1656588 h 2281618"/>
                            <a:gd name="connsiteX21" fmla="*/ 2326329 w 4040405"/>
                            <a:gd name="connsiteY21" fmla="*/ 2147316 h 2281618"/>
                            <a:gd name="connsiteX22" fmla="*/ 2456229 w 4040405"/>
                            <a:gd name="connsiteY22" fmla="*/ 2072735 h 2281618"/>
                            <a:gd name="connsiteX23" fmla="*/ 2363674 w 4040405"/>
                            <a:gd name="connsiteY23" fmla="*/ 1560671 h 2281618"/>
                            <a:gd name="connsiteX24" fmla="*/ 2439980 w 4040405"/>
                            <a:gd name="connsiteY24" fmla="*/ 1370743 h 2281618"/>
                            <a:gd name="connsiteX25" fmla="*/ 2318156 w 4040405"/>
                            <a:gd name="connsiteY25" fmla="*/ 1423130 h 2281618"/>
                            <a:gd name="connsiteX26" fmla="*/ 2261331 w 4040405"/>
                            <a:gd name="connsiteY26" fmla="*/ 1536573 h 2281618"/>
                            <a:gd name="connsiteX27" fmla="*/ 2215909 w 4040405"/>
                            <a:gd name="connsiteY27" fmla="*/ 1562672 h 2281618"/>
                            <a:gd name="connsiteX28" fmla="*/ 2215909 w 4040405"/>
                            <a:gd name="connsiteY28" fmla="*/ 1146905 h 2281618"/>
                            <a:gd name="connsiteX29" fmla="*/ 2261331 w 4040405"/>
                            <a:gd name="connsiteY29" fmla="*/ 1120807 h 2281618"/>
                            <a:gd name="connsiteX30" fmla="*/ 2318156 w 4040405"/>
                            <a:gd name="connsiteY30" fmla="*/ 1165765 h 2281618"/>
                            <a:gd name="connsiteX31" fmla="*/ 2318156 w 4040405"/>
                            <a:gd name="connsiteY31" fmla="*/ 1423130 h 2281618"/>
                            <a:gd name="connsiteX32" fmla="*/ 2846691 w 4040405"/>
                            <a:gd name="connsiteY32" fmla="*/ 687324 h 2281618"/>
                            <a:gd name="connsiteX33" fmla="*/ 2663386 w 4040405"/>
                            <a:gd name="connsiteY33" fmla="*/ 792575 h 2281618"/>
                            <a:gd name="connsiteX34" fmla="*/ 2574156 w 4040405"/>
                            <a:gd name="connsiteY34" fmla="*/ 2005013 h 2281618"/>
                            <a:gd name="connsiteX35" fmla="*/ 2687712 w 4040405"/>
                            <a:gd name="connsiteY35" fmla="*/ 1939766 h 2281618"/>
                            <a:gd name="connsiteX36" fmla="*/ 2707002 w 4040405"/>
                            <a:gd name="connsiteY36" fmla="*/ 1634966 h 2281618"/>
                            <a:gd name="connsiteX37" fmla="*/ 2804879 w 4040405"/>
                            <a:gd name="connsiteY37" fmla="*/ 1578769 h 2281618"/>
                            <a:gd name="connsiteX38" fmla="*/ 2825595 w 4040405"/>
                            <a:gd name="connsiteY38" fmla="*/ 1860614 h 2281618"/>
                            <a:gd name="connsiteX39" fmla="*/ 2937820 w 4040405"/>
                            <a:gd name="connsiteY39" fmla="*/ 1796225 h 2281618"/>
                            <a:gd name="connsiteX40" fmla="*/ 2846691 w 4040405"/>
                            <a:gd name="connsiteY40" fmla="*/ 687324 h 2281618"/>
                            <a:gd name="connsiteX41" fmla="*/ 2715270 w 4040405"/>
                            <a:gd name="connsiteY41" fmla="*/ 1509903 h 2281618"/>
                            <a:gd name="connsiteX42" fmla="*/ 2742827 w 4040405"/>
                            <a:gd name="connsiteY42" fmla="*/ 1062038 h 2281618"/>
                            <a:gd name="connsiteX43" fmla="*/ 2747293 w 4040405"/>
                            <a:gd name="connsiteY43" fmla="*/ 970883 h 2281618"/>
                            <a:gd name="connsiteX44" fmla="*/ 2762118 w 4040405"/>
                            <a:gd name="connsiteY44" fmla="*/ 962406 h 2281618"/>
                            <a:gd name="connsiteX45" fmla="*/ 2767249 w 4040405"/>
                            <a:gd name="connsiteY45" fmla="*/ 1048036 h 2281618"/>
                            <a:gd name="connsiteX46" fmla="*/ 2796422 w 4040405"/>
                            <a:gd name="connsiteY46" fmla="*/ 1463326 h 2281618"/>
                            <a:gd name="connsiteX47" fmla="*/ 2715270 w 4040405"/>
                            <a:gd name="connsiteY47" fmla="*/ 1509903 h 2281618"/>
                            <a:gd name="connsiteX48" fmla="*/ 3894351 w 4040405"/>
                            <a:gd name="connsiteY48" fmla="*/ 84487 h 2281618"/>
                            <a:gd name="connsiteX49" fmla="*/ 3839141 w 4040405"/>
                            <a:gd name="connsiteY49" fmla="*/ 651605 h 2281618"/>
                            <a:gd name="connsiteX50" fmla="*/ 3827738 w 4040405"/>
                            <a:gd name="connsiteY50" fmla="*/ 783146 h 2281618"/>
                            <a:gd name="connsiteX51" fmla="*/ 3816430 w 4040405"/>
                            <a:gd name="connsiteY51" fmla="*/ 664559 h 2281618"/>
                            <a:gd name="connsiteX52" fmla="*/ 3753142 w 4040405"/>
                            <a:gd name="connsiteY52" fmla="*/ 166211 h 2281618"/>
                            <a:gd name="connsiteX53" fmla="*/ 3605567 w 4040405"/>
                            <a:gd name="connsiteY53" fmla="*/ 251650 h 2281618"/>
                            <a:gd name="connsiteX54" fmla="*/ 3605567 w 4040405"/>
                            <a:gd name="connsiteY54" fmla="*/ 1412653 h 2281618"/>
                            <a:gd name="connsiteX55" fmla="*/ 3707720 w 4040405"/>
                            <a:gd name="connsiteY55" fmla="*/ 1353979 h 2281618"/>
                            <a:gd name="connsiteX56" fmla="*/ 3707720 w 4040405"/>
                            <a:gd name="connsiteY56" fmla="*/ 696182 h 2281618"/>
                            <a:gd name="connsiteX57" fmla="*/ 3707530 w 4040405"/>
                            <a:gd name="connsiteY57" fmla="*/ 678371 h 2281618"/>
                            <a:gd name="connsiteX58" fmla="*/ 3718933 w 4040405"/>
                            <a:gd name="connsiteY58" fmla="*/ 671798 h 2281618"/>
                            <a:gd name="connsiteX59" fmla="*/ 3720644 w 4040405"/>
                            <a:gd name="connsiteY59" fmla="*/ 688753 h 2281618"/>
                            <a:gd name="connsiteX60" fmla="*/ 3803411 w 4040405"/>
                            <a:gd name="connsiteY60" fmla="*/ 1299020 h 2281618"/>
                            <a:gd name="connsiteX61" fmla="*/ 3840756 w 4040405"/>
                            <a:gd name="connsiteY61" fmla="*/ 1277589 h 2281618"/>
                            <a:gd name="connsiteX62" fmla="*/ 3918582 w 4040405"/>
                            <a:gd name="connsiteY62" fmla="*/ 575120 h 2281618"/>
                            <a:gd name="connsiteX63" fmla="*/ 3920483 w 4040405"/>
                            <a:gd name="connsiteY63" fmla="*/ 553879 h 2281618"/>
                            <a:gd name="connsiteX64" fmla="*/ 3931696 w 4040405"/>
                            <a:gd name="connsiteY64" fmla="*/ 547402 h 2281618"/>
                            <a:gd name="connsiteX65" fmla="*/ 3931506 w 4040405"/>
                            <a:gd name="connsiteY65" fmla="*/ 567690 h 2281618"/>
                            <a:gd name="connsiteX66" fmla="*/ 3931506 w 4040405"/>
                            <a:gd name="connsiteY66" fmla="*/ 1225487 h 2281618"/>
                            <a:gd name="connsiteX67" fmla="*/ 4040406 w 4040405"/>
                            <a:gd name="connsiteY67" fmla="*/ 1163002 h 2281618"/>
                            <a:gd name="connsiteX68" fmla="*/ 4040406 w 4040405"/>
                            <a:gd name="connsiteY68" fmla="*/ 0 h 2281618"/>
                            <a:gd name="connsiteX69" fmla="*/ 3894351 w 4040405"/>
                            <a:gd name="connsiteY69" fmla="*/ 84487 h 2281618"/>
                            <a:gd name="connsiteX70" fmla="*/ 645606 w 4040405"/>
                            <a:gd name="connsiteY70" fmla="*/ 1587532 h 2281618"/>
                            <a:gd name="connsiteX71" fmla="*/ 467622 w 4040405"/>
                            <a:gd name="connsiteY71" fmla="*/ 1296448 h 2281618"/>
                            <a:gd name="connsiteX72" fmla="*/ 467622 w 4040405"/>
                            <a:gd name="connsiteY72" fmla="*/ 312230 h 2281618"/>
                            <a:gd name="connsiteX73" fmla="*/ 592201 w 4040405"/>
                            <a:gd name="connsiteY73" fmla="*/ 384048 h 2281618"/>
                            <a:gd name="connsiteX74" fmla="*/ 592201 w 4040405"/>
                            <a:gd name="connsiteY74" fmla="*/ 1366647 h 2281618"/>
                            <a:gd name="connsiteX75" fmla="*/ 645606 w 4040405"/>
                            <a:gd name="connsiteY75" fmla="*/ 1483519 h 2281618"/>
                            <a:gd name="connsiteX76" fmla="*/ 668792 w 4040405"/>
                            <a:gd name="connsiteY76" fmla="*/ 1496854 h 2281618"/>
                            <a:gd name="connsiteX77" fmla="*/ 722197 w 4040405"/>
                            <a:gd name="connsiteY77" fmla="*/ 1441609 h 2281618"/>
                            <a:gd name="connsiteX78" fmla="*/ 722197 w 4040405"/>
                            <a:gd name="connsiteY78" fmla="*/ 459105 h 2281618"/>
                            <a:gd name="connsiteX79" fmla="*/ 846776 w 4040405"/>
                            <a:gd name="connsiteY79" fmla="*/ 530924 h 2281618"/>
                            <a:gd name="connsiteX80" fmla="*/ 846776 w 4040405"/>
                            <a:gd name="connsiteY80" fmla="*/ 1515142 h 2281618"/>
                            <a:gd name="connsiteX81" fmla="*/ 668792 w 4040405"/>
                            <a:gd name="connsiteY81" fmla="*/ 1600867 h 2281618"/>
                            <a:gd name="connsiteX82" fmla="*/ 645606 w 4040405"/>
                            <a:gd name="connsiteY82" fmla="*/ 1587532 h 2281618"/>
                            <a:gd name="connsiteX83" fmla="*/ 1709231 w 4040405"/>
                            <a:gd name="connsiteY83" fmla="*/ 2200942 h 2281618"/>
                            <a:gd name="connsiteX84" fmla="*/ 1531247 w 4040405"/>
                            <a:gd name="connsiteY84" fmla="*/ 1909858 h 2281618"/>
                            <a:gd name="connsiteX85" fmla="*/ 1531247 w 4040405"/>
                            <a:gd name="connsiteY85" fmla="*/ 925640 h 2281618"/>
                            <a:gd name="connsiteX86" fmla="*/ 1655826 w 4040405"/>
                            <a:gd name="connsiteY86" fmla="*/ 997458 h 2281618"/>
                            <a:gd name="connsiteX87" fmla="*/ 1655826 w 4040405"/>
                            <a:gd name="connsiteY87" fmla="*/ 1980057 h 2281618"/>
                            <a:gd name="connsiteX88" fmla="*/ 1709231 w 4040405"/>
                            <a:gd name="connsiteY88" fmla="*/ 2096929 h 2281618"/>
                            <a:gd name="connsiteX89" fmla="*/ 1732417 w 4040405"/>
                            <a:gd name="connsiteY89" fmla="*/ 2110264 h 2281618"/>
                            <a:gd name="connsiteX90" fmla="*/ 1785821 w 4040405"/>
                            <a:gd name="connsiteY90" fmla="*/ 2055019 h 2281618"/>
                            <a:gd name="connsiteX91" fmla="*/ 1785821 w 4040405"/>
                            <a:gd name="connsiteY91" fmla="*/ 1072420 h 2281618"/>
                            <a:gd name="connsiteX92" fmla="*/ 1910400 w 4040405"/>
                            <a:gd name="connsiteY92" fmla="*/ 1144239 h 2281618"/>
                            <a:gd name="connsiteX93" fmla="*/ 1910400 w 4040405"/>
                            <a:gd name="connsiteY93" fmla="*/ 2128457 h 2281618"/>
                            <a:gd name="connsiteX94" fmla="*/ 1732417 w 4040405"/>
                            <a:gd name="connsiteY94" fmla="*/ 2214182 h 2281618"/>
                            <a:gd name="connsiteX95" fmla="*/ 1709231 w 4040405"/>
                            <a:gd name="connsiteY95" fmla="*/ 2200942 h 2281618"/>
                            <a:gd name="connsiteX96" fmla="*/ 0 w 4040405"/>
                            <a:gd name="connsiteY96" fmla="*/ 42577 h 2281618"/>
                            <a:gd name="connsiteX97" fmla="*/ 353496 w 4040405"/>
                            <a:gd name="connsiteY97" fmla="*/ 246031 h 2281618"/>
                            <a:gd name="connsiteX98" fmla="*/ 353496 w 4040405"/>
                            <a:gd name="connsiteY98" fmla="*/ 371189 h 2281618"/>
                            <a:gd name="connsiteX99" fmla="*/ 123059 w 4040405"/>
                            <a:gd name="connsiteY99" fmla="*/ 238697 h 2281618"/>
                            <a:gd name="connsiteX100" fmla="*/ 123059 w 4040405"/>
                            <a:gd name="connsiteY100" fmla="*/ 646271 h 2281618"/>
                            <a:gd name="connsiteX101" fmla="*/ 303608 w 4040405"/>
                            <a:gd name="connsiteY101" fmla="*/ 750380 h 2281618"/>
                            <a:gd name="connsiteX102" fmla="*/ 303608 w 4040405"/>
                            <a:gd name="connsiteY102" fmla="*/ 873919 h 2281618"/>
                            <a:gd name="connsiteX103" fmla="*/ 123059 w 4040405"/>
                            <a:gd name="connsiteY103" fmla="*/ 769811 h 2281618"/>
                            <a:gd name="connsiteX104" fmla="*/ 123059 w 4040405"/>
                            <a:gd name="connsiteY104" fmla="*/ 1274826 h 2281618"/>
                            <a:gd name="connsiteX105" fmla="*/ 0 w 4040405"/>
                            <a:gd name="connsiteY105" fmla="*/ 1203770 h 2281618"/>
                            <a:gd name="connsiteX106" fmla="*/ 0 w 4040405"/>
                            <a:gd name="connsiteY106" fmla="*/ 42577 h 2281618"/>
                            <a:gd name="connsiteX107" fmla="*/ 974776 w 4040405"/>
                            <a:gd name="connsiteY107" fmla="*/ 604552 h 2281618"/>
                            <a:gd name="connsiteX108" fmla="*/ 974776 w 4040405"/>
                            <a:gd name="connsiteY108" fmla="*/ 729710 h 2281618"/>
                            <a:gd name="connsiteX109" fmla="*/ 1132709 w 4040405"/>
                            <a:gd name="connsiteY109" fmla="*/ 820960 h 2281618"/>
                            <a:gd name="connsiteX110" fmla="*/ 1132709 w 4040405"/>
                            <a:gd name="connsiteY110" fmla="*/ 1856994 h 2281618"/>
                            <a:gd name="connsiteX111" fmla="*/ 1254057 w 4040405"/>
                            <a:gd name="connsiteY111" fmla="*/ 1927003 h 2281618"/>
                            <a:gd name="connsiteX112" fmla="*/ 1255672 w 4040405"/>
                            <a:gd name="connsiteY112" fmla="*/ 891826 h 2281618"/>
                            <a:gd name="connsiteX113" fmla="*/ 1424818 w 4040405"/>
                            <a:gd name="connsiteY113" fmla="*/ 989457 h 2281618"/>
                            <a:gd name="connsiteX114" fmla="*/ 1424818 w 4040405"/>
                            <a:gd name="connsiteY114" fmla="*/ 864299 h 2281618"/>
                            <a:gd name="connsiteX115" fmla="*/ 974776 w 4040405"/>
                            <a:gd name="connsiteY115" fmla="*/ 604552 h 2281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</a:cxnLst>
                          <a:rect l="l" t="t" r="r" b="b"/>
                          <a:pathLst>
                            <a:path w="4040405" h="2281618">
                              <a:moveTo>
                                <a:pt x="3244279" y="1631537"/>
                              </a:moveTo>
                              <a:cubicBezTo>
                                <a:pt x="3133954" y="1694879"/>
                                <a:pt x="3065820" y="1677162"/>
                                <a:pt x="3065820" y="1545622"/>
                              </a:cubicBezTo>
                              <a:lnTo>
                                <a:pt x="3065820" y="564166"/>
                              </a:lnTo>
                              <a:lnTo>
                                <a:pt x="3190684" y="491776"/>
                              </a:lnTo>
                              <a:lnTo>
                                <a:pt x="3190684" y="1472184"/>
                              </a:lnTo>
                              <a:cubicBezTo>
                                <a:pt x="3190684" y="1533906"/>
                                <a:pt x="3203703" y="1550860"/>
                                <a:pt x="3244184" y="1527524"/>
                              </a:cubicBezTo>
                              <a:lnTo>
                                <a:pt x="3267465" y="1514189"/>
                              </a:lnTo>
                              <a:cubicBezTo>
                                <a:pt x="3308041" y="1490853"/>
                                <a:pt x="3320965" y="1459040"/>
                                <a:pt x="3320965" y="1397413"/>
                              </a:cubicBezTo>
                              <a:lnTo>
                                <a:pt x="3320965" y="416528"/>
                              </a:lnTo>
                              <a:lnTo>
                                <a:pt x="3445829" y="344234"/>
                              </a:lnTo>
                              <a:lnTo>
                                <a:pt x="3445829" y="1327404"/>
                              </a:lnTo>
                              <a:cubicBezTo>
                                <a:pt x="3445829" y="1458944"/>
                                <a:pt x="3377695" y="1554956"/>
                                <a:pt x="3267370" y="1618298"/>
                              </a:cubicBezTo>
                              <a:lnTo>
                                <a:pt x="3244279" y="1631537"/>
                              </a:lnTo>
                              <a:close/>
                              <a:moveTo>
                                <a:pt x="2439980" y="1370743"/>
                              </a:moveTo>
                              <a:lnTo>
                                <a:pt x="2439980" y="1092994"/>
                              </a:lnTo>
                              <a:cubicBezTo>
                                <a:pt x="2439980" y="977646"/>
                                <a:pt x="2392847" y="947833"/>
                                <a:pt x="2259716" y="1024319"/>
                              </a:cubicBezTo>
                              <a:lnTo>
                                <a:pt x="2092470" y="1120331"/>
                              </a:lnTo>
                              <a:lnTo>
                                <a:pt x="2092470" y="2281619"/>
                              </a:lnTo>
                              <a:lnTo>
                                <a:pt x="2215909" y="2210753"/>
                              </a:lnTo>
                              <a:lnTo>
                                <a:pt x="2215909" y="1674400"/>
                              </a:lnTo>
                              <a:lnTo>
                                <a:pt x="2246982" y="1656588"/>
                              </a:lnTo>
                              <a:lnTo>
                                <a:pt x="2326329" y="2147316"/>
                              </a:lnTo>
                              <a:lnTo>
                                <a:pt x="2456229" y="2072735"/>
                              </a:lnTo>
                              <a:lnTo>
                                <a:pt x="2363674" y="1560671"/>
                              </a:lnTo>
                              <a:cubicBezTo>
                                <a:pt x="2418884" y="1506284"/>
                                <a:pt x="2439980" y="1456754"/>
                                <a:pt x="2439980" y="1370743"/>
                              </a:cubicBezTo>
                              <a:close/>
                              <a:moveTo>
                                <a:pt x="2318156" y="1423130"/>
                              </a:moveTo>
                              <a:cubicBezTo>
                                <a:pt x="2318156" y="1484567"/>
                                <a:pt x="2310079" y="1508665"/>
                                <a:pt x="2261331" y="1536573"/>
                              </a:cubicBezTo>
                              <a:lnTo>
                                <a:pt x="2215909" y="1562672"/>
                              </a:lnTo>
                              <a:lnTo>
                                <a:pt x="2215909" y="1146905"/>
                              </a:lnTo>
                              <a:lnTo>
                                <a:pt x="2261331" y="1120807"/>
                              </a:lnTo>
                              <a:cubicBezTo>
                                <a:pt x="2305138" y="1095661"/>
                                <a:pt x="2318156" y="1105948"/>
                                <a:pt x="2318156" y="1165765"/>
                              </a:cubicBezTo>
                              <a:lnTo>
                                <a:pt x="2318156" y="1423130"/>
                              </a:lnTo>
                              <a:close/>
                              <a:moveTo>
                                <a:pt x="2846691" y="687324"/>
                              </a:moveTo>
                              <a:lnTo>
                                <a:pt x="2663386" y="792575"/>
                              </a:lnTo>
                              <a:lnTo>
                                <a:pt x="2574156" y="2005013"/>
                              </a:lnTo>
                              <a:lnTo>
                                <a:pt x="2687712" y="1939766"/>
                              </a:lnTo>
                              <a:lnTo>
                                <a:pt x="2707002" y="1634966"/>
                              </a:lnTo>
                              <a:lnTo>
                                <a:pt x="2804879" y="1578769"/>
                              </a:lnTo>
                              <a:lnTo>
                                <a:pt x="2825595" y="1860614"/>
                              </a:lnTo>
                              <a:lnTo>
                                <a:pt x="2937820" y="1796225"/>
                              </a:lnTo>
                              <a:lnTo>
                                <a:pt x="2846691" y="687324"/>
                              </a:lnTo>
                              <a:close/>
                              <a:moveTo>
                                <a:pt x="2715270" y="1509903"/>
                              </a:moveTo>
                              <a:lnTo>
                                <a:pt x="2742827" y="1062038"/>
                              </a:lnTo>
                              <a:lnTo>
                                <a:pt x="2747293" y="970883"/>
                              </a:lnTo>
                              <a:lnTo>
                                <a:pt x="2762118" y="962406"/>
                              </a:lnTo>
                              <a:lnTo>
                                <a:pt x="2767249" y="1048036"/>
                              </a:lnTo>
                              <a:lnTo>
                                <a:pt x="2796422" y="1463326"/>
                              </a:lnTo>
                              <a:lnTo>
                                <a:pt x="2715270" y="1509903"/>
                              </a:lnTo>
                              <a:close/>
                              <a:moveTo>
                                <a:pt x="3894351" y="84487"/>
                              </a:moveTo>
                              <a:lnTo>
                                <a:pt x="3839141" y="651605"/>
                              </a:lnTo>
                              <a:lnTo>
                                <a:pt x="3827738" y="783146"/>
                              </a:lnTo>
                              <a:lnTo>
                                <a:pt x="3816430" y="664559"/>
                              </a:lnTo>
                              <a:lnTo>
                                <a:pt x="3753142" y="166211"/>
                              </a:lnTo>
                              <a:lnTo>
                                <a:pt x="3605567" y="251650"/>
                              </a:lnTo>
                              <a:lnTo>
                                <a:pt x="3605567" y="1412653"/>
                              </a:lnTo>
                              <a:lnTo>
                                <a:pt x="3707720" y="1353979"/>
                              </a:lnTo>
                              <a:lnTo>
                                <a:pt x="3707720" y="696182"/>
                              </a:lnTo>
                              <a:lnTo>
                                <a:pt x="3707530" y="678371"/>
                              </a:lnTo>
                              <a:lnTo>
                                <a:pt x="3718933" y="671798"/>
                              </a:lnTo>
                              <a:lnTo>
                                <a:pt x="3720644" y="688753"/>
                              </a:lnTo>
                              <a:lnTo>
                                <a:pt x="3803411" y="1299020"/>
                              </a:lnTo>
                              <a:lnTo>
                                <a:pt x="3840756" y="1277589"/>
                              </a:lnTo>
                              <a:lnTo>
                                <a:pt x="3918582" y="575120"/>
                              </a:lnTo>
                              <a:lnTo>
                                <a:pt x="3920483" y="553879"/>
                              </a:lnTo>
                              <a:lnTo>
                                <a:pt x="3931696" y="547402"/>
                              </a:lnTo>
                              <a:lnTo>
                                <a:pt x="3931506" y="567690"/>
                              </a:lnTo>
                              <a:lnTo>
                                <a:pt x="3931506" y="1225487"/>
                              </a:lnTo>
                              <a:lnTo>
                                <a:pt x="4040406" y="1163002"/>
                              </a:lnTo>
                              <a:lnTo>
                                <a:pt x="4040406" y="0"/>
                              </a:lnTo>
                              <a:lnTo>
                                <a:pt x="3894351" y="84487"/>
                              </a:lnTo>
                              <a:close/>
                              <a:moveTo>
                                <a:pt x="645606" y="1587532"/>
                              </a:moveTo>
                              <a:cubicBezTo>
                                <a:pt x="535566" y="1524095"/>
                                <a:pt x="467622" y="1427988"/>
                                <a:pt x="467622" y="1296448"/>
                              </a:cubicBezTo>
                              <a:lnTo>
                                <a:pt x="467622" y="312230"/>
                              </a:lnTo>
                              <a:lnTo>
                                <a:pt x="592201" y="384048"/>
                              </a:lnTo>
                              <a:lnTo>
                                <a:pt x="592201" y="1366647"/>
                              </a:lnTo>
                              <a:cubicBezTo>
                                <a:pt x="592201" y="1428369"/>
                                <a:pt x="605125" y="1460183"/>
                                <a:pt x="645606" y="1483519"/>
                              </a:cubicBezTo>
                              <a:lnTo>
                                <a:pt x="668792" y="1496854"/>
                              </a:lnTo>
                              <a:cubicBezTo>
                                <a:pt x="709273" y="1520190"/>
                                <a:pt x="722197" y="1503331"/>
                                <a:pt x="722197" y="1441609"/>
                              </a:cubicBezTo>
                              <a:lnTo>
                                <a:pt x="722197" y="459105"/>
                              </a:lnTo>
                              <a:lnTo>
                                <a:pt x="846776" y="530924"/>
                              </a:lnTo>
                              <a:lnTo>
                                <a:pt x="846776" y="1515142"/>
                              </a:lnTo>
                              <a:cubicBezTo>
                                <a:pt x="846776" y="1646682"/>
                                <a:pt x="778832" y="1664303"/>
                                <a:pt x="668792" y="1600867"/>
                              </a:cubicBezTo>
                              <a:lnTo>
                                <a:pt x="645606" y="1587532"/>
                              </a:lnTo>
                              <a:close/>
                              <a:moveTo>
                                <a:pt x="1709231" y="2200942"/>
                              </a:moveTo>
                              <a:cubicBezTo>
                                <a:pt x="1599191" y="2137506"/>
                                <a:pt x="1531247" y="2041398"/>
                                <a:pt x="1531247" y="1909858"/>
                              </a:cubicBezTo>
                              <a:lnTo>
                                <a:pt x="1531247" y="925640"/>
                              </a:lnTo>
                              <a:lnTo>
                                <a:pt x="1655826" y="997458"/>
                              </a:lnTo>
                              <a:lnTo>
                                <a:pt x="1655826" y="1980057"/>
                              </a:lnTo>
                              <a:cubicBezTo>
                                <a:pt x="1655826" y="2041779"/>
                                <a:pt x="1668750" y="2073593"/>
                                <a:pt x="1709231" y="2096929"/>
                              </a:cubicBezTo>
                              <a:lnTo>
                                <a:pt x="1732417" y="2110264"/>
                              </a:lnTo>
                              <a:cubicBezTo>
                                <a:pt x="1772898" y="2133600"/>
                                <a:pt x="1785821" y="2116741"/>
                                <a:pt x="1785821" y="2055019"/>
                              </a:cubicBezTo>
                              <a:lnTo>
                                <a:pt x="1785821" y="1072420"/>
                              </a:lnTo>
                              <a:lnTo>
                                <a:pt x="1910400" y="1144239"/>
                              </a:lnTo>
                              <a:lnTo>
                                <a:pt x="1910400" y="2128457"/>
                              </a:lnTo>
                              <a:cubicBezTo>
                                <a:pt x="1910400" y="2259997"/>
                                <a:pt x="1842457" y="2277618"/>
                                <a:pt x="1732417" y="2214182"/>
                              </a:cubicBezTo>
                              <a:lnTo>
                                <a:pt x="1709231" y="2200942"/>
                              </a:lnTo>
                              <a:close/>
                              <a:moveTo>
                                <a:pt x="0" y="42577"/>
                              </a:moveTo>
                              <a:lnTo>
                                <a:pt x="353496" y="246031"/>
                              </a:lnTo>
                              <a:lnTo>
                                <a:pt x="353496" y="371189"/>
                              </a:lnTo>
                              <a:lnTo>
                                <a:pt x="123059" y="238697"/>
                              </a:lnTo>
                              <a:lnTo>
                                <a:pt x="123059" y="646271"/>
                              </a:lnTo>
                              <a:lnTo>
                                <a:pt x="303608" y="750380"/>
                              </a:lnTo>
                              <a:lnTo>
                                <a:pt x="303608" y="873919"/>
                              </a:lnTo>
                              <a:lnTo>
                                <a:pt x="123059" y="769811"/>
                              </a:lnTo>
                              <a:lnTo>
                                <a:pt x="123059" y="1274826"/>
                              </a:lnTo>
                              <a:lnTo>
                                <a:pt x="0" y="1203770"/>
                              </a:lnTo>
                              <a:lnTo>
                                <a:pt x="0" y="42577"/>
                              </a:lnTo>
                              <a:close/>
                              <a:moveTo>
                                <a:pt x="974776" y="604552"/>
                              </a:moveTo>
                              <a:lnTo>
                                <a:pt x="974776" y="729710"/>
                              </a:lnTo>
                              <a:lnTo>
                                <a:pt x="1132709" y="820960"/>
                              </a:lnTo>
                              <a:lnTo>
                                <a:pt x="1132709" y="1856994"/>
                              </a:lnTo>
                              <a:lnTo>
                                <a:pt x="1254057" y="1927003"/>
                              </a:lnTo>
                              <a:lnTo>
                                <a:pt x="1255672" y="891826"/>
                              </a:lnTo>
                              <a:lnTo>
                                <a:pt x="1424818" y="989457"/>
                              </a:lnTo>
                              <a:lnTo>
                                <a:pt x="1424818" y="864299"/>
                              </a:lnTo>
                              <a:lnTo>
                                <a:pt x="974776" y="604552"/>
                              </a:lnTo>
                              <a:close/>
                            </a:path>
                          </a:pathLst>
                        </a:custGeom>
                        <a:grpFill/>
                        <a:ln w="950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304385080" name="Grafik 2"/>
                      <wpg:cNvGrpSpPr/>
                      <wpg:grpSpPr>
                        <a:xfrm>
                          <a:off x="285" y="0"/>
                          <a:ext cx="4040215" cy="1733930"/>
                          <a:chOff x="285" y="0"/>
                          <a:chExt cx="4040215" cy="1733930"/>
                        </a:xfrm>
                        <a:grpFill/>
                      </wpg:grpSpPr>
                      <wps:wsp>
                        <wps:cNvPr id="1396878876" name="Freihandform 1396878876"/>
                        <wps:cNvSpPr/>
                        <wps:spPr>
                          <a:xfrm>
                            <a:off x="1085860" y="326516"/>
                            <a:ext cx="357962" cy="1318069"/>
                          </a:xfrm>
                          <a:custGeom>
                            <a:avLst/>
                            <a:gdLst>
                              <a:gd name="connsiteX0" fmla="*/ 89704 w 357962"/>
                              <a:gd name="connsiteY0" fmla="*/ 104775 h 1318069"/>
                              <a:gd name="connsiteX1" fmla="*/ 0 w 357962"/>
                              <a:gd name="connsiteY1" fmla="*/ 1318070 h 1318069"/>
                              <a:gd name="connsiteX2" fmla="*/ 110420 w 357962"/>
                              <a:gd name="connsiteY2" fmla="*/ 1253966 h 1318069"/>
                              <a:gd name="connsiteX3" fmla="*/ 130851 w 357962"/>
                              <a:gd name="connsiteY3" fmla="*/ 948404 h 1318069"/>
                              <a:gd name="connsiteX4" fmla="*/ 227207 w 357962"/>
                              <a:gd name="connsiteY4" fmla="*/ 892397 h 1318069"/>
                              <a:gd name="connsiteX5" fmla="*/ 246212 w 357962"/>
                              <a:gd name="connsiteY5" fmla="*/ 1175099 h 1318069"/>
                              <a:gd name="connsiteX6" fmla="*/ 357963 w 357962"/>
                              <a:gd name="connsiteY6" fmla="*/ 1110139 h 1318069"/>
                              <a:gd name="connsiteX7" fmla="*/ 270159 w 357962"/>
                              <a:gd name="connsiteY7" fmla="*/ 0 h 1318069"/>
                              <a:gd name="connsiteX8" fmla="*/ 89704 w 357962"/>
                              <a:gd name="connsiteY8" fmla="*/ 104775 h 1318069"/>
                              <a:gd name="connsiteX9" fmla="*/ 139213 w 357962"/>
                              <a:gd name="connsiteY9" fmla="*/ 823055 h 1318069"/>
                              <a:gd name="connsiteX10" fmla="*/ 167911 w 357962"/>
                              <a:gd name="connsiteY10" fmla="*/ 374333 h 1318069"/>
                              <a:gd name="connsiteX11" fmla="*/ 172187 w 357962"/>
                              <a:gd name="connsiteY11" fmla="*/ 295466 h 1318069"/>
                              <a:gd name="connsiteX12" fmla="*/ 188056 w 357962"/>
                              <a:gd name="connsiteY12" fmla="*/ 286321 h 1318069"/>
                              <a:gd name="connsiteX13" fmla="*/ 191857 w 357962"/>
                              <a:gd name="connsiteY13" fmla="*/ 360426 h 1318069"/>
                              <a:gd name="connsiteX14" fmla="*/ 219035 w 357962"/>
                              <a:gd name="connsiteY14" fmla="*/ 776669 h 1318069"/>
                              <a:gd name="connsiteX15" fmla="*/ 139213 w 357962"/>
                              <a:gd name="connsiteY15" fmla="*/ 823055 h 13180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57962" h="1318069">
                                <a:moveTo>
                                  <a:pt x="89704" y="104775"/>
                                </a:moveTo>
                                <a:lnTo>
                                  <a:pt x="0" y="1318070"/>
                                </a:lnTo>
                                <a:lnTo>
                                  <a:pt x="110420" y="1253966"/>
                                </a:lnTo>
                                <a:lnTo>
                                  <a:pt x="130851" y="948404"/>
                                </a:lnTo>
                                <a:lnTo>
                                  <a:pt x="227207" y="892397"/>
                                </a:lnTo>
                                <a:lnTo>
                                  <a:pt x="246212" y="1175099"/>
                                </a:lnTo>
                                <a:lnTo>
                                  <a:pt x="357963" y="1110139"/>
                                </a:lnTo>
                                <a:lnTo>
                                  <a:pt x="270159" y="0"/>
                                </a:lnTo>
                                <a:lnTo>
                                  <a:pt x="89704" y="104775"/>
                                </a:lnTo>
                                <a:close/>
                                <a:moveTo>
                                  <a:pt x="139213" y="823055"/>
                                </a:moveTo>
                                <a:lnTo>
                                  <a:pt x="167911" y="374333"/>
                                </a:lnTo>
                                <a:lnTo>
                                  <a:pt x="172187" y="295466"/>
                                </a:lnTo>
                                <a:lnTo>
                                  <a:pt x="188056" y="286321"/>
                                </a:lnTo>
                                <a:lnTo>
                                  <a:pt x="191857" y="360426"/>
                                </a:lnTo>
                                <a:lnTo>
                                  <a:pt x="219035" y="776669"/>
                                </a:lnTo>
                                <a:lnTo>
                                  <a:pt x="139213" y="82305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3225708" name="Freihandform 1973225708"/>
                        <wps:cNvSpPr/>
                        <wps:spPr>
                          <a:xfrm>
                            <a:off x="285" y="1030319"/>
                            <a:ext cx="174467" cy="282797"/>
                          </a:xfrm>
                          <a:custGeom>
                            <a:avLst/>
                            <a:gdLst>
                              <a:gd name="connsiteX0" fmla="*/ 0 w 174467"/>
                              <a:gd name="connsiteY0" fmla="*/ 83534 h 282797"/>
                              <a:gd name="connsiteX1" fmla="*/ 0 w 174467"/>
                              <a:gd name="connsiteY1" fmla="*/ 181832 h 282797"/>
                              <a:gd name="connsiteX2" fmla="*/ 174468 w 174467"/>
                              <a:gd name="connsiteY2" fmla="*/ 282797 h 282797"/>
                              <a:gd name="connsiteX3" fmla="*/ 143869 w 174467"/>
                              <a:gd name="connsiteY3" fmla="*/ 0 h 28279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74467" h="282797">
                                <a:moveTo>
                                  <a:pt x="0" y="83534"/>
                                </a:moveTo>
                                <a:lnTo>
                                  <a:pt x="0" y="181832"/>
                                </a:lnTo>
                                <a:lnTo>
                                  <a:pt x="174468" y="282797"/>
                                </a:lnTo>
                                <a:lnTo>
                                  <a:pt x="14386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3833470" name="Freihandform 1693833470"/>
                        <wps:cNvSpPr/>
                        <wps:spPr>
                          <a:xfrm>
                            <a:off x="827010" y="551878"/>
                            <a:ext cx="140923" cy="1182052"/>
                          </a:xfrm>
                          <a:custGeom>
                            <a:avLst/>
                            <a:gdLst>
                              <a:gd name="connsiteX0" fmla="*/ 17865 w 140923"/>
                              <a:gd name="connsiteY0" fmla="*/ 1054037 h 1182052"/>
                              <a:gd name="connsiteX1" fmla="*/ 0 w 140923"/>
                              <a:gd name="connsiteY1" fmla="*/ 1138904 h 1182052"/>
                              <a:gd name="connsiteX2" fmla="*/ 74500 w 140923"/>
                              <a:gd name="connsiteY2" fmla="*/ 1182053 h 1182052"/>
                              <a:gd name="connsiteX3" fmla="*/ 140923 w 140923"/>
                              <a:gd name="connsiteY3" fmla="*/ 984218 h 1182052"/>
                              <a:gd name="connsiteX4" fmla="*/ 140923 w 140923"/>
                              <a:gd name="connsiteY4" fmla="*/ 0 h 1182052"/>
                              <a:gd name="connsiteX5" fmla="*/ 17960 w 140923"/>
                              <a:gd name="connsiteY5" fmla="*/ 71438 h 1182052"/>
                              <a:gd name="connsiteX6" fmla="*/ 17960 w 140923"/>
                              <a:gd name="connsiteY6" fmla="*/ 1054037 h 11820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40923" h="1182052">
                                <a:moveTo>
                                  <a:pt x="17865" y="1054037"/>
                                </a:moveTo>
                                <a:cubicBezTo>
                                  <a:pt x="17865" y="1092041"/>
                                  <a:pt x="13019" y="1118616"/>
                                  <a:pt x="0" y="1138904"/>
                                </a:cubicBezTo>
                                <a:lnTo>
                                  <a:pt x="74500" y="1182053"/>
                                </a:lnTo>
                                <a:cubicBezTo>
                                  <a:pt x="116882" y="1128427"/>
                                  <a:pt x="140923" y="1062704"/>
                                  <a:pt x="140923" y="984218"/>
                                </a:cubicBezTo>
                                <a:lnTo>
                                  <a:pt x="140923" y="0"/>
                                </a:lnTo>
                                <a:lnTo>
                                  <a:pt x="17960" y="71438"/>
                                </a:lnTo>
                                <a:lnTo>
                                  <a:pt x="17960" y="105403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1440313" name="Freihandform 1551440313"/>
                        <wps:cNvSpPr/>
                        <wps:spPr>
                          <a:xfrm>
                            <a:off x="593626" y="697801"/>
                            <a:ext cx="122963" cy="929068"/>
                          </a:xfrm>
                          <a:custGeom>
                            <a:avLst/>
                            <a:gdLst>
                              <a:gd name="connsiteX0" fmla="*/ 0 w 122963"/>
                              <a:gd name="connsiteY0" fmla="*/ 857917 h 929068"/>
                              <a:gd name="connsiteX1" fmla="*/ 122964 w 122963"/>
                              <a:gd name="connsiteY1" fmla="*/ 929069 h 929068"/>
                              <a:gd name="connsiteX2" fmla="*/ 122964 w 122963"/>
                              <a:gd name="connsiteY2" fmla="*/ 0 h 929068"/>
                              <a:gd name="connsiteX3" fmla="*/ 0 w 122963"/>
                              <a:gd name="connsiteY3" fmla="*/ 71438 h 9290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2963" h="929068">
                                <a:moveTo>
                                  <a:pt x="0" y="857917"/>
                                </a:moveTo>
                                <a:lnTo>
                                  <a:pt x="122964" y="929069"/>
                                </a:lnTo>
                                <a:lnTo>
                                  <a:pt x="122964" y="0"/>
                                </a:lnTo>
                                <a:lnTo>
                                  <a:pt x="0" y="7143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283887" name="Freihandform 424283887"/>
                        <wps:cNvSpPr/>
                        <wps:spPr>
                          <a:xfrm>
                            <a:off x="239370" y="865250"/>
                            <a:ext cx="189006" cy="594836"/>
                          </a:xfrm>
                          <a:custGeom>
                            <a:avLst/>
                            <a:gdLst>
                              <a:gd name="connsiteX0" fmla="*/ 0 w 189006"/>
                              <a:gd name="connsiteY0" fmla="*/ 485299 h 594836"/>
                              <a:gd name="connsiteX1" fmla="*/ 189007 w 189006"/>
                              <a:gd name="connsiteY1" fmla="*/ 594836 h 594836"/>
                              <a:gd name="connsiteX2" fmla="*/ 189007 w 189006"/>
                              <a:gd name="connsiteY2" fmla="*/ 0 h 594836"/>
                              <a:gd name="connsiteX3" fmla="*/ 43712 w 189006"/>
                              <a:gd name="connsiteY3" fmla="*/ 84392 h 5948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89006" h="594836">
                                <a:moveTo>
                                  <a:pt x="0" y="485299"/>
                                </a:moveTo>
                                <a:lnTo>
                                  <a:pt x="189007" y="594836"/>
                                </a:lnTo>
                                <a:lnTo>
                                  <a:pt x="189007" y="0"/>
                                </a:lnTo>
                                <a:lnTo>
                                  <a:pt x="43712" y="8439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843861" name="Freihandform 1138843861"/>
                        <wps:cNvSpPr/>
                        <wps:spPr>
                          <a:xfrm>
                            <a:off x="3683773" y="921924"/>
                            <a:ext cx="356727" cy="331851"/>
                          </a:xfrm>
                          <a:custGeom>
                            <a:avLst/>
                            <a:gdLst>
                              <a:gd name="connsiteX0" fmla="*/ 0 w 356727"/>
                              <a:gd name="connsiteY0" fmla="*/ 0 h 331851"/>
                              <a:gd name="connsiteX1" fmla="*/ 0 w 356727"/>
                              <a:gd name="connsiteY1" fmla="*/ 125158 h 331851"/>
                              <a:gd name="connsiteX2" fmla="*/ 211148 w 356727"/>
                              <a:gd name="connsiteY2" fmla="*/ 246507 h 331851"/>
                              <a:gd name="connsiteX3" fmla="*/ 211148 w 356727"/>
                              <a:gd name="connsiteY3" fmla="*/ 331851 h 331851"/>
                              <a:gd name="connsiteX4" fmla="*/ 356727 w 356727"/>
                              <a:gd name="connsiteY4" fmla="*/ 247555 h 331851"/>
                              <a:gd name="connsiteX5" fmla="*/ 356727 w 356727"/>
                              <a:gd name="connsiteY5" fmla="*/ 203644 h 3318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56727" h="331851">
                                <a:moveTo>
                                  <a:pt x="0" y="0"/>
                                </a:moveTo>
                                <a:lnTo>
                                  <a:pt x="0" y="125158"/>
                                </a:lnTo>
                                <a:lnTo>
                                  <a:pt x="211148" y="246507"/>
                                </a:lnTo>
                                <a:lnTo>
                                  <a:pt x="211148" y="331851"/>
                                </a:lnTo>
                                <a:lnTo>
                                  <a:pt x="356727" y="247555"/>
                                </a:lnTo>
                                <a:lnTo>
                                  <a:pt x="356727" y="20364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366805" name="Freihandform 1233366805"/>
                        <wps:cNvSpPr/>
                        <wps:spPr>
                          <a:xfrm>
                            <a:off x="3185552" y="638460"/>
                            <a:ext cx="125909" cy="1024604"/>
                          </a:xfrm>
                          <a:custGeom>
                            <a:avLst/>
                            <a:gdLst>
                              <a:gd name="connsiteX0" fmla="*/ 0 w 125909"/>
                              <a:gd name="connsiteY0" fmla="*/ 984313 h 1024604"/>
                              <a:gd name="connsiteX1" fmla="*/ 2470 w 125909"/>
                              <a:gd name="connsiteY1" fmla="*/ 1024604 h 1024604"/>
                              <a:gd name="connsiteX2" fmla="*/ 125909 w 125909"/>
                              <a:gd name="connsiteY2" fmla="*/ 953167 h 1024604"/>
                              <a:gd name="connsiteX3" fmla="*/ 125909 w 125909"/>
                              <a:gd name="connsiteY3" fmla="*/ 71723 h 1024604"/>
                              <a:gd name="connsiteX4" fmla="*/ 95 w 125909"/>
                              <a:gd name="connsiteY4" fmla="*/ 0 h 1024604"/>
                              <a:gd name="connsiteX5" fmla="*/ 95 w 125909"/>
                              <a:gd name="connsiteY5" fmla="*/ 984313 h 10246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25909" h="1024604">
                                <a:moveTo>
                                  <a:pt x="0" y="984313"/>
                                </a:moveTo>
                                <a:cubicBezTo>
                                  <a:pt x="0" y="998220"/>
                                  <a:pt x="950" y="1011555"/>
                                  <a:pt x="2470" y="1024604"/>
                                </a:cubicBezTo>
                                <a:lnTo>
                                  <a:pt x="125909" y="953167"/>
                                </a:lnTo>
                                <a:lnTo>
                                  <a:pt x="125909" y="71723"/>
                                </a:lnTo>
                                <a:lnTo>
                                  <a:pt x="95" y="0"/>
                                </a:lnTo>
                                <a:lnTo>
                                  <a:pt x="95" y="98431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632238" name="Freihandform 280632238"/>
                        <wps:cNvSpPr/>
                        <wps:spPr>
                          <a:xfrm>
                            <a:off x="3442692" y="785050"/>
                            <a:ext cx="125814" cy="730567"/>
                          </a:xfrm>
                          <a:custGeom>
                            <a:avLst/>
                            <a:gdLst>
                              <a:gd name="connsiteX0" fmla="*/ 0 w 125814"/>
                              <a:gd name="connsiteY0" fmla="*/ 730568 h 730567"/>
                              <a:gd name="connsiteX1" fmla="*/ 125814 w 125814"/>
                              <a:gd name="connsiteY1" fmla="*/ 657701 h 730567"/>
                              <a:gd name="connsiteX2" fmla="*/ 125814 w 125814"/>
                              <a:gd name="connsiteY2" fmla="*/ 71628 h 730567"/>
                              <a:gd name="connsiteX3" fmla="*/ 0 w 125814"/>
                              <a:gd name="connsiteY3" fmla="*/ 0 h 7305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5814" h="730567">
                                <a:moveTo>
                                  <a:pt x="0" y="730568"/>
                                </a:moveTo>
                                <a:lnTo>
                                  <a:pt x="125814" y="657701"/>
                                </a:lnTo>
                                <a:lnTo>
                                  <a:pt x="125814" y="71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241845" name="Freihandform 921241845"/>
                        <wps:cNvSpPr/>
                        <wps:spPr>
                          <a:xfrm>
                            <a:off x="1560039" y="0"/>
                            <a:ext cx="358152" cy="1369218"/>
                          </a:xfrm>
                          <a:custGeom>
                            <a:avLst/>
                            <a:gdLst>
                              <a:gd name="connsiteX0" fmla="*/ 15964 w 358152"/>
                              <a:gd name="connsiteY0" fmla="*/ 370904 h 1369218"/>
                              <a:gd name="connsiteX1" fmla="*/ 15964 w 358152"/>
                              <a:gd name="connsiteY1" fmla="*/ 648653 h 1369218"/>
                              <a:gd name="connsiteX2" fmla="*/ 91130 w 358152"/>
                              <a:gd name="connsiteY2" fmla="*/ 751142 h 1369218"/>
                              <a:gd name="connsiteX3" fmla="*/ 0 w 358152"/>
                              <a:gd name="connsiteY3" fmla="*/ 1369219 h 1369218"/>
                              <a:gd name="connsiteX4" fmla="*/ 127905 w 358152"/>
                              <a:gd name="connsiteY4" fmla="*/ 1294924 h 1369218"/>
                              <a:gd name="connsiteX5" fmla="*/ 206016 w 358152"/>
                              <a:gd name="connsiteY5" fmla="*/ 713232 h 1369218"/>
                              <a:gd name="connsiteX6" fmla="*/ 236615 w 358152"/>
                              <a:gd name="connsiteY6" fmla="*/ 695420 h 1369218"/>
                              <a:gd name="connsiteX7" fmla="*/ 236615 w 358152"/>
                              <a:gd name="connsiteY7" fmla="*/ 1231773 h 1369218"/>
                              <a:gd name="connsiteX8" fmla="*/ 358153 w 358152"/>
                              <a:gd name="connsiteY8" fmla="*/ 1161193 h 1369218"/>
                              <a:gd name="connsiteX9" fmla="*/ 358153 w 358152"/>
                              <a:gd name="connsiteY9" fmla="*/ 0 h 1369218"/>
                              <a:gd name="connsiteX10" fmla="*/ 193473 w 358152"/>
                              <a:gd name="connsiteY10" fmla="*/ 95631 h 1369218"/>
                              <a:gd name="connsiteX11" fmla="*/ 15964 w 358152"/>
                              <a:gd name="connsiteY11" fmla="*/ 370904 h 1369218"/>
                              <a:gd name="connsiteX12" fmla="*/ 236615 w 358152"/>
                              <a:gd name="connsiteY12" fmla="*/ 583787 h 1369218"/>
                              <a:gd name="connsiteX13" fmla="*/ 191857 w 358152"/>
                              <a:gd name="connsiteY13" fmla="*/ 609790 h 1369218"/>
                              <a:gd name="connsiteX14" fmla="*/ 135887 w 358152"/>
                              <a:gd name="connsiteY14" fmla="*/ 561499 h 1369218"/>
                              <a:gd name="connsiteX15" fmla="*/ 135887 w 358152"/>
                              <a:gd name="connsiteY15" fmla="*/ 304133 h 1369218"/>
                              <a:gd name="connsiteX16" fmla="*/ 191857 w 358152"/>
                              <a:gd name="connsiteY16" fmla="*/ 194024 h 1369218"/>
                              <a:gd name="connsiteX17" fmla="*/ 236615 w 358152"/>
                              <a:gd name="connsiteY17" fmla="*/ 168021 h 1369218"/>
                              <a:gd name="connsiteX18" fmla="*/ 236615 w 358152"/>
                              <a:gd name="connsiteY18" fmla="*/ 583787 h 13692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358152" h="1369218">
                                <a:moveTo>
                                  <a:pt x="15964" y="370904"/>
                                </a:moveTo>
                                <a:lnTo>
                                  <a:pt x="15964" y="648653"/>
                                </a:lnTo>
                                <a:cubicBezTo>
                                  <a:pt x="15964" y="734759"/>
                                  <a:pt x="36775" y="760000"/>
                                  <a:pt x="91130" y="751142"/>
                                </a:cubicBezTo>
                                <a:lnTo>
                                  <a:pt x="0" y="1369219"/>
                                </a:lnTo>
                                <a:lnTo>
                                  <a:pt x="127905" y="1294924"/>
                                </a:lnTo>
                                <a:lnTo>
                                  <a:pt x="206016" y="713232"/>
                                </a:lnTo>
                                <a:lnTo>
                                  <a:pt x="236615" y="695420"/>
                                </a:lnTo>
                                <a:lnTo>
                                  <a:pt x="236615" y="1231773"/>
                                </a:lnTo>
                                <a:lnTo>
                                  <a:pt x="358153" y="1161193"/>
                                </a:lnTo>
                                <a:lnTo>
                                  <a:pt x="358153" y="0"/>
                                </a:lnTo>
                                <a:lnTo>
                                  <a:pt x="193473" y="95631"/>
                                </a:lnTo>
                                <a:cubicBezTo>
                                  <a:pt x="62337" y="171736"/>
                                  <a:pt x="15964" y="255556"/>
                                  <a:pt x="15964" y="370904"/>
                                </a:cubicBezTo>
                                <a:close/>
                                <a:moveTo>
                                  <a:pt x="236615" y="583787"/>
                                </a:moveTo>
                                <a:lnTo>
                                  <a:pt x="191857" y="609790"/>
                                </a:lnTo>
                                <a:cubicBezTo>
                                  <a:pt x="143869" y="637604"/>
                                  <a:pt x="135887" y="622935"/>
                                  <a:pt x="135887" y="561499"/>
                                </a:cubicBezTo>
                                <a:lnTo>
                                  <a:pt x="135887" y="304133"/>
                                </a:lnTo>
                                <a:cubicBezTo>
                                  <a:pt x="135887" y="244316"/>
                                  <a:pt x="148716" y="219075"/>
                                  <a:pt x="191857" y="194024"/>
                                </a:cubicBezTo>
                                <a:lnTo>
                                  <a:pt x="236615" y="168021"/>
                                </a:lnTo>
                                <a:lnTo>
                                  <a:pt x="236615" y="58378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671150" name="Freihandform 1267671150"/>
                        <wps:cNvSpPr/>
                        <wps:spPr>
                          <a:xfrm>
                            <a:off x="2616442" y="314325"/>
                            <a:ext cx="434933" cy="1320926"/>
                          </a:xfrm>
                          <a:custGeom>
                            <a:avLst/>
                            <a:gdLst>
                              <a:gd name="connsiteX0" fmla="*/ 0 w 434933"/>
                              <a:gd name="connsiteY0" fmla="*/ 125158 h 1320926"/>
                              <a:gd name="connsiteX1" fmla="*/ 156223 w 434933"/>
                              <a:gd name="connsiteY1" fmla="*/ 214122 h 1320926"/>
                              <a:gd name="connsiteX2" fmla="*/ 157838 w 434933"/>
                              <a:gd name="connsiteY2" fmla="*/ 1251109 h 1320926"/>
                              <a:gd name="connsiteX3" fmla="*/ 280421 w 434933"/>
                              <a:gd name="connsiteY3" fmla="*/ 1320927 h 1320926"/>
                              <a:gd name="connsiteX4" fmla="*/ 280421 w 434933"/>
                              <a:gd name="connsiteY4" fmla="*/ 284893 h 1320926"/>
                              <a:gd name="connsiteX5" fmla="*/ 434933 w 434933"/>
                              <a:gd name="connsiteY5" fmla="*/ 372904 h 1320926"/>
                              <a:gd name="connsiteX6" fmla="*/ 434933 w 434933"/>
                              <a:gd name="connsiteY6" fmla="*/ 247745 h 1320926"/>
                              <a:gd name="connsiteX7" fmla="*/ 0 w 434933"/>
                              <a:gd name="connsiteY7" fmla="*/ 0 h 13209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34933" h="1320926">
                                <a:moveTo>
                                  <a:pt x="0" y="125158"/>
                                </a:moveTo>
                                <a:lnTo>
                                  <a:pt x="156223" y="214122"/>
                                </a:lnTo>
                                <a:lnTo>
                                  <a:pt x="157838" y="1251109"/>
                                </a:lnTo>
                                <a:lnTo>
                                  <a:pt x="280421" y="1320927"/>
                                </a:lnTo>
                                <a:lnTo>
                                  <a:pt x="280421" y="284893"/>
                                </a:lnTo>
                                <a:lnTo>
                                  <a:pt x="434933" y="372904"/>
                                </a:lnTo>
                                <a:lnTo>
                                  <a:pt x="434933" y="247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156724" name="Freihandform 162156724"/>
                        <wps:cNvSpPr/>
                        <wps:spPr>
                          <a:xfrm>
                            <a:off x="2111475" y="26574"/>
                            <a:ext cx="382954" cy="1323691"/>
                          </a:xfrm>
                          <a:custGeom>
                            <a:avLst/>
                            <a:gdLst>
                              <a:gd name="connsiteX0" fmla="*/ 257140 w 382954"/>
                              <a:gd name="connsiteY0" fmla="*/ 1129094 h 1323691"/>
                              <a:gd name="connsiteX1" fmla="*/ 203260 w 382954"/>
                              <a:gd name="connsiteY1" fmla="*/ 1184434 h 1323691"/>
                              <a:gd name="connsiteX2" fmla="*/ 179884 w 382954"/>
                              <a:gd name="connsiteY2" fmla="*/ 1171099 h 1323691"/>
                              <a:gd name="connsiteX3" fmla="*/ 126004 w 382954"/>
                              <a:gd name="connsiteY3" fmla="*/ 1054322 h 1323691"/>
                              <a:gd name="connsiteX4" fmla="*/ 126004 w 382954"/>
                              <a:gd name="connsiteY4" fmla="*/ 71723 h 1323691"/>
                              <a:gd name="connsiteX5" fmla="*/ 0 w 382954"/>
                              <a:gd name="connsiteY5" fmla="*/ 0 h 1323691"/>
                              <a:gd name="connsiteX6" fmla="*/ 0 w 382954"/>
                              <a:gd name="connsiteY6" fmla="*/ 984218 h 1323691"/>
                              <a:gd name="connsiteX7" fmla="*/ 179789 w 382954"/>
                              <a:gd name="connsiteY7" fmla="*/ 1275017 h 1323691"/>
                              <a:gd name="connsiteX8" fmla="*/ 203165 w 382954"/>
                              <a:gd name="connsiteY8" fmla="*/ 1288352 h 1323691"/>
                              <a:gd name="connsiteX9" fmla="*/ 382954 w 382954"/>
                              <a:gd name="connsiteY9" fmla="*/ 1202341 h 1323691"/>
                              <a:gd name="connsiteX10" fmla="*/ 382954 w 382954"/>
                              <a:gd name="connsiteY10" fmla="*/ 218218 h 1323691"/>
                              <a:gd name="connsiteX11" fmla="*/ 257140 w 382954"/>
                              <a:gd name="connsiteY11" fmla="*/ 146495 h 1323691"/>
                              <a:gd name="connsiteX12" fmla="*/ 257140 w 382954"/>
                              <a:gd name="connsiteY12" fmla="*/ 1129094 h 13236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82954" h="1323691">
                                <a:moveTo>
                                  <a:pt x="257140" y="1129094"/>
                                </a:moveTo>
                                <a:cubicBezTo>
                                  <a:pt x="257140" y="1190816"/>
                                  <a:pt x="244027" y="1207770"/>
                                  <a:pt x="203260" y="1184434"/>
                                </a:cubicBezTo>
                                <a:lnTo>
                                  <a:pt x="179884" y="1171099"/>
                                </a:lnTo>
                                <a:cubicBezTo>
                                  <a:pt x="139023" y="1147858"/>
                                  <a:pt x="126004" y="1116044"/>
                                  <a:pt x="126004" y="1054322"/>
                                </a:cubicBezTo>
                                <a:lnTo>
                                  <a:pt x="126004" y="71723"/>
                                </a:lnTo>
                                <a:lnTo>
                                  <a:pt x="0" y="0"/>
                                </a:lnTo>
                                <a:lnTo>
                                  <a:pt x="0" y="984218"/>
                                </a:lnTo>
                                <a:cubicBezTo>
                                  <a:pt x="0" y="1115759"/>
                                  <a:pt x="68609" y="1211771"/>
                                  <a:pt x="179789" y="1275017"/>
                                </a:cubicBezTo>
                                <a:lnTo>
                                  <a:pt x="203165" y="1288352"/>
                                </a:lnTo>
                                <a:cubicBezTo>
                                  <a:pt x="314251" y="1351693"/>
                                  <a:pt x="382954" y="1333881"/>
                                  <a:pt x="382954" y="1202341"/>
                                </a:cubicBezTo>
                                <a:lnTo>
                                  <a:pt x="382954" y="218218"/>
                                </a:lnTo>
                                <a:lnTo>
                                  <a:pt x="257140" y="146495"/>
                                </a:lnTo>
                                <a:lnTo>
                                  <a:pt x="257140" y="112909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0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52E1975" id="Grafik 2" o:spid="_x0000_s1026" style="position:absolute;margin-left:389.85pt;margin-top:39.15pt;width:134.95pt;height:119.35pt;z-index:251659264;mso-position-horizontal-relative:page;mso-position-vertical-relative:page;mso-width-relative:margin;mso-height-relative:margin" coordsize="40405,3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">
              <o:lock v:ext="edit" aspectratio="t"/>
              <v:shape id="Freihandform 2082975836" o:spid="_x0000_s1027" style="position:absolute;top:13026;width:40404;height:22816;visibility:visible;mso-wrap-style:square;v-text-anchor:middle" coordsize="4040405,228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" path="m3244279,1631537v-110325,63342,-178459,45625,-178459,-85915l3065820,564166r124864,-72390l3190684,1472184v,61722,13019,78676,53500,55340l3267465,1514189v40576,-23336,53500,-55149,53500,-116776l3320965,416528r124864,-72294l3445829,1327404v,131540,-68134,227552,-178459,290894l3244279,1631537xm2439980,1370743r,-277749c2439980,977646,2392847,947833,2259716,1024319r-167246,96012l2092470,2281619r123439,-70866l2215909,1674400r31073,-17812l2326329,2147316r129900,-74581l2363674,1560671v55210,-54387,76306,-103917,76306,-189928xm2318156,1423130v,61437,-8077,85535,-56825,113443l2215909,1562672r,-415767l2261331,1120807v43807,-25146,56825,-14859,56825,44958l2318156,1423130xm2846691,687324l2663386,792575r-89230,1212438l2687712,1939766r19290,-304800l2804879,1578769r20716,281845l2937820,1796225,2846691,687324xm2715270,1509903r27557,-447865l2747293,970883r14825,-8477l2767249,1048036r29173,415290l2715270,1509903xm3894351,84487r-55210,567118l3827738,783146,3816430,664559,3753142,166211r-147575,85439l3605567,1412653r102153,-58674l3707720,696182r-190,-17811l3718933,671798r1711,16955l3803411,1299020r37345,-21431l3918582,575120r1901,-21241l3931696,547402r-190,20288l3931506,1225487r108900,-62485l4040406,,3894351,84487xm645606,1587532c535566,1524095,467622,1427988,467622,1296448r,-984218l592201,384048r,982599c592201,1428369,605125,1460183,645606,1483519r23186,13335c709273,1520190,722197,1503331,722197,1441609r,-982504l846776,530924r,984218c846776,1646682,778832,1664303,668792,1600867r-23186,-13335xm1709231,2200942v-110040,-63436,-177984,-159544,-177984,-291084l1531247,925640r124579,71818l1655826,1980057v,61722,12924,93536,53405,116872l1732417,2110264v40481,23336,53404,6477,53404,-55245l1785821,1072420r124579,71819l1910400,2128457v,131540,-67943,149161,-177983,85725l1709231,2200942xm,42577l353496,246031r,125158l123059,238697r,407574l303608,750380r,123539l123059,769811r,505015l,1203770,,42577xm974776,604552r,125158l1132709,820960r,1036034l1254057,1927003r1615,-1035177l1424818,989457r,-125158l974776,604552xe" filled="f" stroked="f" strokeweight=".26397mm">
                <v:stroke joinstyle="miter"/>
                <v:path arrowok="t" o:connecttype="custom" o:connectlocs="3244279,1631537;3065820,1545622;3065820,564166;3190684,491776;3190684,1472184;3244184,1527524;3267465,1514189;3320965,1397413;3320965,416528;3445829,344234;3445829,1327404;3267370,1618298;3244279,1631537;2439980,1370743;2439980,1092994;2259716,1024319;2092470,1120331;2092470,2281619;2215909,2210753;2215909,1674400;2246982,1656588;2326329,2147316;2456229,2072735;2363674,1560671;2439980,1370743;2318156,1423130;2261331,1536573;2215909,1562672;2215909,1146905;2261331,1120807;2318156,1165765;2318156,1423130;2846691,687324;2663386,792575;2574156,2005013;2687712,1939766;2707002,1634966;2804879,1578769;2825595,1860614;2937820,1796225;2846691,687324;2715270,1509903;2742827,1062038;2747293,970883;2762118,962406;2767249,1048036;2796422,1463326;2715270,1509903;3894351,84487;3839141,651605;3827738,783146;3816430,664559;3753142,166211;3605567,251650;3605567,1412653;3707720,1353979;3707720,696182;3707530,678371;3718933,671798;3720644,688753;3803411,1299020;3840756,1277589;3918582,575120;3920483,553879;3931696,547402;3931506,567690;3931506,1225487;4040406,1163002;4040406,0;3894351,84487;645606,1587532;467622,1296448;467622,312230;592201,384048;592201,1366647;645606,1483519;668792,1496854;722197,1441609;722197,459105;846776,530924;846776,1515142;668792,1600867;645606,1587532;1709231,2200942;1531247,1909858;1531247,925640;1655826,997458;1655826,1980057;1709231,2096929;1732417,2110264;1785821,2055019;1785821,1072420;1910400,1144239;1910400,2128457;1732417,2214182;1709231,2200942;0,42577;353496,246031;353496,371189;123059,238697;123059,646271;303608,750380;303608,873919;123059,769811;123059,1274826;0,1203770;0,42577;974776,604552;974776,729710;1132709,820960;1132709,1856994;1254057,1927003;1255672,891826;1424818,989457;1424818,864299;974776,604552" o:connectangles="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28" style="position:absolute;left:2;width:40403;height:17339" coordorigin="2" coordsize="40402,17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">
                <v:shape id="Freihandform 1396878876" o:spid="_x0000_s1029" style="position:absolute;left:10858;top:3265;width:3580;height:13180;visibility:visible;mso-wrap-style:square;v-text-anchor:middle" coordsize="357962,131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" path="m89704,104775l,1318070r110420,-64104l130851,948404r96356,-56007l246212,1175099r111751,-64960l270159,,89704,104775xm139213,823055l167911,374333r4276,-78867l188056,286321r3801,74105l219035,776669r-79822,46386xe" filled="f" stroked="f" strokeweight=".26397mm">
                  <v:stroke joinstyle="miter"/>
                  <v:path arrowok="t" o:connecttype="custom" o:connectlocs="89704,104775;0,1318070;110420,1253966;130851,948404;227207,892397;246212,1175099;357963,1110139;270159,0;89704,104775;139213,823055;167911,374333;172187,295466;188056,286321;191857,360426;219035,776669;139213,823055" o:connectangles="0,0,0,0,0,0,0,0,0,0,0,0,0,0,0,0"/>
                </v:shape>
                <v:shape id="Freihandform 1973225708" o:spid="_x0000_s1030" style="position:absolute;left:2;top:10303;width:1745;height:2828;visibility:visible;mso-wrap-style:square;v-text-anchor:middle" coordsize="174467,28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" path="m,83534r,98298l174468,282797,143869,,,83534xe" filled="f" stroked="f" strokeweight=".26397mm">
                  <v:stroke joinstyle="miter"/>
                  <v:path arrowok="t" o:connecttype="custom" o:connectlocs="0,83534;0,181832;174468,282797;143869,0" o:connectangles="0,0,0,0"/>
                </v:shape>
                <v:shape id="Freihandform 1693833470" o:spid="_x0000_s1031" style="position:absolute;left:8270;top:5518;width:1409;height:11821;visibility:visible;mso-wrap-style:square;v-text-anchor:middle" coordsize="140923,11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" path="m17865,1054037v,38004,-4846,64579,-17865,84867l74500,1182053v42382,-53626,66423,-119349,66423,-197835l140923,,17960,71438r,982599l17865,1054037xe" filled="f" stroked="f" strokeweight=".26397mm">
                  <v:stroke joinstyle="miter"/>
                  <v:path arrowok="t" o:connecttype="custom" o:connectlocs="17865,1054037;0,1138904;74500,1182053;140923,984218;140923,0;17960,71438;17960,1054037" o:connectangles="0,0,0,0,0,0,0"/>
                </v:shape>
                <v:shape id="Freihandform 1551440313" o:spid="_x0000_s1032" style="position:absolute;left:5936;top:6978;width:1229;height:9290;visibility:visible;mso-wrap-style:square;v-text-anchor:middle" coordsize="122963,929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" path="m,857917r122964,71152l122964,,,71438,,857917xe" filled="f" stroked="f" strokeweight=".26397mm">
                  <v:stroke joinstyle="miter"/>
                  <v:path arrowok="t" o:connecttype="custom" o:connectlocs="0,857917;122964,929069;122964,0;0,71438" o:connectangles="0,0,0,0"/>
                </v:shape>
                <v:shape id="Freihandform 424283887" o:spid="_x0000_s1033" style="position:absolute;left:2393;top:8652;width:1890;height:5948;visibility:visible;mso-wrap-style:square;v-text-anchor:middle" coordsize="189006,59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" path="m,485299l189007,594836,189007,,43712,84392,,485299xe" filled="f" stroked="f" strokeweight=".26397mm">
                  <v:stroke joinstyle="miter"/>
                  <v:path arrowok="t" o:connecttype="custom" o:connectlocs="0,485299;189007,594836;189007,0;43712,84392" o:connectangles="0,0,0,0"/>
                </v:shape>
                <v:shape id="Freihandform 1138843861" o:spid="_x0000_s1034" style="position:absolute;left:36837;top:9219;width:3568;height:3318;visibility:visible;mso-wrap-style:square;v-text-anchor:middle" coordsize="356727,331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" path="m,l,125158,211148,246507r,85344l356727,247555r,-43911l,xe" filled="f" stroked="f" strokeweight=".26397mm">
                  <v:stroke joinstyle="miter"/>
                  <v:path arrowok="t" o:connecttype="custom" o:connectlocs="0,0;0,125158;211148,246507;211148,331851;356727,247555;356727,203644" o:connectangles="0,0,0,0,0,0"/>
                </v:shape>
                <v:shape id="Freihandform 1233366805" o:spid="_x0000_s1035" style="position:absolute;left:31855;top:6384;width:1259;height:10246;visibility:visible;mso-wrap-style:square;v-text-anchor:middle" coordsize="125909,102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" path="m,984313v,13907,950,27242,2470,40291l125909,953167r,-881444l95,r,984313l,984313xe" filled="f" stroked="f" strokeweight=".26397mm">
                  <v:stroke joinstyle="miter"/>
                  <v:path arrowok="t" o:connecttype="custom" o:connectlocs="0,984313;2470,1024604;125909,953167;125909,71723;95,0;95,984313" o:connectangles="0,0,0,0,0,0"/>
                </v:shape>
                <v:shape id="Freihandform 280632238" o:spid="_x0000_s1036" style="position:absolute;left:34426;top:7850;width:1259;height:7306;visibility:visible;mso-wrap-style:square;v-text-anchor:middle" coordsize="125814,730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" path="m,730568l125814,657701r,-586073l,,,730568xe" filled="f" stroked="f" strokeweight=".26397mm">
                  <v:stroke joinstyle="miter"/>
                  <v:path arrowok="t" o:connecttype="custom" o:connectlocs="0,730568;125814,657701;125814,71628;0,0" o:connectangles="0,0,0,0"/>
                </v:shape>
                <v:shape id="Freihandform 921241845" o:spid="_x0000_s1037" style="position:absolute;left:15600;width:3581;height:13692;visibility:visible;mso-wrap-style:square;v-text-anchor:middle" coordsize="358152,1369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" path="m15964,370904r,277749c15964,734759,36775,760000,91130,751142l,1369219r127905,-74295l206016,713232r30599,-17812l236615,1231773r121538,-70580l358153,,193473,95631c62337,171736,15964,255556,15964,370904xm236615,583787r-44758,26003c143869,637604,135887,622935,135887,561499r,-257366c135887,244316,148716,219075,191857,194024r44758,-26003l236615,583787xe" filled="f" stroked="f" strokeweight=".26397mm">
                  <v:stroke joinstyle="miter"/>
                  <v:path arrowok="t" o:connecttype="custom" o:connectlocs="15964,370904;15964,648653;91130,751142;0,1369219;127905,1294924;206016,713232;236615,695420;236615,1231773;358153,1161193;358153,0;193473,95631;15964,370904;236615,583787;191857,609790;135887,561499;135887,304133;191857,194024;236615,168021;236615,583787" o:connectangles="0,0,0,0,0,0,0,0,0,0,0,0,0,0,0,0,0,0,0"/>
                </v:shape>
                <v:shape id="Freihandform 1267671150" o:spid="_x0000_s1038" style="position:absolute;left:26164;top:3143;width:4349;height:13209;visibility:visible;mso-wrap-style:square;v-text-anchor:middle" coordsize="434933,1320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" path="m,125158r156223,88964l157838,1251109r122583,69818l280421,284893r154512,88011l434933,247745,,,,125158xe" filled="f" stroked="f" strokeweight=".26397mm">
                  <v:stroke joinstyle="miter"/>
                  <v:path arrowok="t" o:connecttype="custom" o:connectlocs="0,125158;156223,214122;157838,1251109;280421,1320927;280421,284893;434933,372904;434933,247745;0,0" o:connectangles="0,0,0,0,0,0,0,0"/>
                </v:shape>
                <v:shape id="Freihandform 162156724" o:spid="_x0000_s1039" style="position:absolute;left:21114;top:265;width:3830;height:13237;visibility:visible;mso-wrap-style:square;v-text-anchor:middle" coordsize="382954,132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" path="m257140,1129094v,61722,-13113,78676,-53880,55340l179884,1171099v-40861,-23241,-53880,-55055,-53880,-116777l126004,71723,,,,984218v,131541,68609,227553,179789,290799l203165,1288352v111086,63341,179789,45529,179789,-86011l382954,218218,257140,146495r,982599xe" filled="f" stroked="f" strokeweight=".26397mm">
                  <v:stroke joinstyle="miter"/>
                  <v:path arrowok="t" o:connecttype="custom" o:connectlocs="257140,1129094;203260,1184434;179884,1171099;126004,1054322;126004,71723;0,0;0,984218;179789,1275017;203165,1288352;382954,1202341;382954,218218;257140,146495;257140,1129094" o:connectangles="0,0,0,0,0,0,0,0,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7B9D"/>
    <w:multiLevelType w:val="hybridMultilevel"/>
    <w:tmpl w:val="5F2462B2"/>
    <w:lvl w:ilvl="0" w:tplc="15CCB9C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41F0B"/>
    <w:multiLevelType w:val="hybridMultilevel"/>
    <w:tmpl w:val="39D27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20620"/>
    <w:multiLevelType w:val="hybridMultilevel"/>
    <w:tmpl w:val="F0BC0FE6"/>
    <w:lvl w:ilvl="0" w:tplc="061E2EEE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5A"/>
    <w:rsid w:val="000503B5"/>
    <w:rsid w:val="0005321C"/>
    <w:rsid w:val="00055874"/>
    <w:rsid w:val="0006650B"/>
    <w:rsid w:val="0007663B"/>
    <w:rsid w:val="00077D1D"/>
    <w:rsid w:val="000826B0"/>
    <w:rsid w:val="00094116"/>
    <w:rsid w:val="000A6F42"/>
    <w:rsid w:val="000B05CB"/>
    <w:rsid w:val="000B0D16"/>
    <w:rsid w:val="000B4B9D"/>
    <w:rsid w:val="000C27E6"/>
    <w:rsid w:val="000C2DE9"/>
    <w:rsid w:val="000E08A0"/>
    <w:rsid w:val="000E248E"/>
    <w:rsid w:val="000F056F"/>
    <w:rsid w:val="000F1A21"/>
    <w:rsid w:val="000F3CDE"/>
    <w:rsid w:val="00102666"/>
    <w:rsid w:val="00105C62"/>
    <w:rsid w:val="00106603"/>
    <w:rsid w:val="001112AD"/>
    <w:rsid w:val="00137BF8"/>
    <w:rsid w:val="00140DE7"/>
    <w:rsid w:val="0014246D"/>
    <w:rsid w:val="0014421A"/>
    <w:rsid w:val="00150CA2"/>
    <w:rsid w:val="0015479B"/>
    <w:rsid w:val="001657F1"/>
    <w:rsid w:val="00172E8D"/>
    <w:rsid w:val="001832DE"/>
    <w:rsid w:val="00185C09"/>
    <w:rsid w:val="001873F7"/>
    <w:rsid w:val="00193994"/>
    <w:rsid w:val="001B3335"/>
    <w:rsid w:val="001D52EC"/>
    <w:rsid w:val="001D5E7B"/>
    <w:rsid w:val="001D5FD9"/>
    <w:rsid w:val="001E3BA5"/>
    <w:rsid w:val="001E6EA4"/>
    <w:rsid w:val="001E79A8"/>
    <w:rsid w:val="001F0DE0"/>
    <w:rsid w:val="001F1901"/>
    <w:rsid w:val="001F3329"/>
    <w:rsid w:val="002020FD"/>
    <w:rsid w:val="002068C8"/>
    <w:rsid w:val="00213B71"/>
    <w:rsid w:val="0022351D"/>
    <w:rsid w:val="0022740A"/>
    <w:rsid w:val="002321AA"/>
    <w:rsid w:val="00233314"/>
    <w:rsid w:val="00233C97"/>
    <w:rsid w:val="0023438B"/>
    <w:rsid w:val="00235C89"/>
    <w:rsid w:val="00236823"/>
    <w:rsid w:val="00257E20"/>
    <w:rsid w:val="00263057"/>
    <w:rsid w:val="00293717"/>
    <w:rsid w:val="00296E14"/>
    <w:rsid w:val="002B0395"/>
    <w:rsid w:val="002B3395"/>
    <w:rsid w:val="002B4B3E"/>
    <w:rsid w:val="002B735F"/>
    <w:rsid w:val="002D27B7"/>
    <w:rsid w:val="002E08C9"/>
    <w:rsid w:val="002E16D8"/>
    <w:rsid w:val="002E56DC"/>
    <w:rsid w:val="002E614D"/>
    <w:rsid w:val="002F1910"/>
    <w:rsid w:val="002F7FB4"/>
    <w:rsid w:val="00302A8A"/>
    <w:rsid w:val="00305482"/>
    <w:rsid w:val="00307173"/>
    <w:rsid w:val="003125F0"/>
    <w:rsid w:val="003207B5"/>
    <w:rsid w:val="00326AF2"/>
    <w:rsid w:val="00335026"/>
    <w:rsid w:val="003357B2"/>
    <w:rsid w:val="003433F4"/>
    <w:rsid w:val="00347C01"/>
    <w:rsid w:val="00347CC6"/>
    <w:rsid w:val="00361BA9"/>
    <w:rsid w:val="0036316B"/>
    <w:rsid w:val="00366345"/>
    <w:rsid w:val="003676FB"/>
    <w:rsid w:val="003736C7"/>
    <w:rsid w:val="00376B5A"/>
    <w:rsid w:val="003837CF"/>
    <w:rsid w:val="0038734D"/>
    <w:rsid w:val="003907F9"/>
    <w:rsid w:val="003A778E"/>
    <w:rsid w:val="003A7DFF"/>
    <w:rsid w:val="003B2FF2"/>
    <w:rsid w:val="003B49EF"/>
    <w:rsid w:val="003C4EEC"/>
    <w:rsid w:val="003C61AC"/>
    <w:rsid w:val="003C71E5"/>
    <w:rsid w:val="003C7A9E"/>
    <w:rsid w:val="003D187E"/>
    <w:rsid w:val="003D1D25"/>
    <w:rsid w:val="003D6481"/>
    <w:rsid w:val="003D73A7"/>
    <w:rsid w:val="003D7847"/>
    <w:rsid w:val="003E4A6D"/>
    <w:rsid w:val="003E6D57"/>
    <w:rsid w:val="003F1B59"/>
    <w:rsid w:val="00402130"/>
    <w:rsid w:val="00404790"/>
    <w:rsid w:val="00421B68"/>
    <w:rsid w:val="00436E06"/>
    <w:rsid w:val="0044162E"/>
    <w:rsid w:val="00443882"/>
    <w:rsid w:val="00444FB2"/>
    <w:rsid w:val="00450109"/>
    <w:rsid w:val="00465CD7"/>
    <w:rsid w:val="00465D2F"/>
    <w:rsid w:val="00476358"/>
    <w:rsid w:val="0049510E"/>
    <w:rsid w:val="004B1384"/>
    <w:rsid w:val="004B5974"/>
    <w:rsid w:val="004C0536"/>
    <w:rsid w:val="004C7725"/>
    <w:rsid w:val="004D229F"/>
    <w:rsid w:val="004D32C9"/>
    <w:rsid w:val="004D597E"/>
    <w:rsid w:val="004D7E18"/>
    <w:rsid w:val="004E40E3"/>
    <w:rsid w:val="004E72E5"/>
    <w:rsid w:val="004F6F28"/>
    <w:rsid w:val="00507822"/>
    <w:rsid w:val="00512538"/>
    <w:rsid w:val="00512DFA"/>
    <w:rsid w:val="00514DC8"/>
    <w:rsid w:val="00520037"/>
    <w:rsid w:val="00524FAF"/>
    <w:rsid w:val="005263F4"/>
    <w:rsid w:val="00527904"/>
    <w:rsid w:val="00543E56"/>
    <w:rsid w:val="00544113"/>
    <w:rsid w:val="0054491D"/>
    <w:rsid w:val="00546AB3"/>
    <w:rsid w:val="00550BE5"/>
    <w:rsid w:val="0056061D"/>
    <w:rsid w:val="00561E97"/>
    <w:rsid w:val="0056455D"/>
    <w:rsid w:val="00577EC2"/>
    <w:rsid w:val="00582FAF"/>
    <w:rsid w:val="005A0C81"/>
    <w:rsid w:val="005B4C65"/>
    <w:rsid w:val="005B573D"/>
    <w:rsid w:val="005B757A"/>
    <w:rsid w:val="005C2CA6"/>
    <w:rsid w:val="005C3F86"/>
    <w:rsid w:val="005C415B"/>
    <w:rsid w:val="005C5B05"/>
    <w:rsid w:val="005D1E16"/>
    <w:rsid w:val="005D669C"/>
    <w:rsid w:val="005D692C"/>
    <w:rsid w:val="005E1C20"/>
    <w:rsid w:val="005E2370"/>
    <w:rsid w:val="005E39CD"/>
    <w:rsid w:val="005E465E"/>
    <w:rsid w:val="00613AF5"/>
    <w:rsid w:val="006231F7"/>
    <w:rsid w:val="00626631"/>
    <w:rsid w:val="00633028"/>
    <w:rsid w:val="00640B67"/>
    <w:rsid w:val="00645342"/>
    <w:rsid w:val="0066499F"/>
    <w:rsid w:val="00665517"/>
    <w:rsid w:val="00665F70"/>
    <w:rsid w:val="00666534"/>
    <w:rsid w:val="006708B0"/>
    <w:rsid w:val="00694FE3"/>
    <w:rsid w:val="006A0D49"/>
    <w:rsid w:val="006B4D1E"/>
    <w:rsid w:val="006E03C1"/>
    <w:rsid w:val="006E791F"/>
    <w:rsid w:val="006F55FF"/>
    <w:rsid w:val="006F7F7F"/>
    <w:rsid w:val="00727DCB"/>
    <w:rsid w:val="007305DD"/>
    <w:rsid w:val="00733E41"/>
    <w:rsid w:val="00735A19"/>
    <w:rsid w:val="00745E2E"/>
    <w:rsid w:val="0074717B"/>
    <w:rsid w:val="00772643"/>
    <w:rsid w:val="00774C8D"/>
    <w:rsid w:val="007757AB"/>
    <w:rsid w:val="00775E1E"/>
    <w:rsid w:val="0078484D"/>
    <w:rsid w:val="00795CB3"/>
    <w:rsid w:val="007A414F"/>
    <w:rsid w:val="007A4E9D"/>
    <w:rsid w:val="007B4B65"/>
    <w:rsid w:val="007C2914"/>
    <w:rsid w:val="007C2BF7"/>
    <w:rsid w:val="007C4BC6"/>
    <w:rsid w:val="007D08DA"/>
    <w:rsid w:val="007D1CC8"/>
    <w:rsid w:val="007D5AD3"/>
    <w:rsid w:val="007E115D"/>
    <w:rsid w:val="007E14AD"/>
    <w:rsid w:val="007F2C5A"/>
    <w:rsid w:val="00820ADE"/>
    <w:rsid w:val="008245C5"/>
    <w:rsid w:val="00834C01"/>
    <w:rsid w:val="00840708"/>
    <w:rsid w:val="00855280"/>
    <w:rsid w:val="00857BD2"/>
    <w:rsid w:val="008647EA"/>
    <w:rsid w:val="008678AF"/>
    <w:rsid w:val="008838FE"/>
    <w:rsid w:val="0088550D"/>
    <w:rsid w:val="00894223"/>
    <w:rsid w:val="008943D7"/>
    <w:rsid w:val="008A0740"/>
    <w:rsid w:val="008A5F10"/>
    <w:rsid w:val="008B4473"/>
    <w:rsid w:val="008C5A9E"/>
    <w:rsid w:val="008D5247"/>
    <w:rsid w:val="008D6ABC"/>
    <w:rsid w:val="008E35D6"/>
    <w:rsid w:val="008F019F"/>
    <w:rsid w:val="008F3D8C"/>
    <w:rsid w:val="008F7D17"/>
    <w:rsid w:val="009108C5"/>
    <w:rsid w:val="00912CD0"/>
    <w:rsid w:val="00912E84"/>
    <w:rsid w:val="00916E7F"/>
    <w:rsid w:val="009204D7"/>
    <w:rsid w:val="009212F2"/>
    <w:rsid w:val="009233DE"/>
    <w:rsid w:val="00923EEF"/>
    <w:rsid w:val="0093202C"/>
    <w:rsid w:val="009346D3"/>
    <w:rsid w:val="00944735"/>
    <w:rsid w:val="009460F6"/>
    <w:rsid w:val="009648B0"/>
    <w:rsid w:val="009837A6"/>
    <w:rsid w:val="0099682B"/>
    <w:rsid w:val="00996BAF"/>
    <w:rsid w:val="009A6EA6"/>
    <w:rsid w:val="009B604C"/>
    <w:rsid w:val="009C04FF"/>
    <w:rsid w:val="009C33C4"/>
    <w:rsid w:val="009C57AD"/>
    <w:rsid w:val="009C72FB"/>
    <w:rsid w:val="009D44DE"/>
    <w:rsid w:val="009D7633"/>
    <w:rsid w:val="009D76C4"/>
    <w:rsid w:val="009E1411"/>
    <w:rsid w:val="009E15B4"/>
    <w:rsid w:val="009E6545"/>
    <w:rsid w:val="009F2084"/>
    <w:rsid w:val="00A12092"/>
    <w:rsid w:val="00A15972"/>
    <w:rsid w:val="00A254F0"/>
    <w:rsid w:val="00A27B54"/>
    <w:rsid w:val="00A34BC1"/>
    <w:rsid w:val="00A42691"/>
    <w:rsid w:val="00A46167"/>
    <w:rsid w:val="00A47BBC"/>
    <w:rsid w:val="00A52C57"/>
    <w:rsid w:val="00A5433C"/>
    <w:rsid w:val="00A61B3F"/>
    <w:rsid w:val="00A63F31"/>
    <w:rsid w:val="00A7274B"/>
    <w:rsid w:val="00A767AC"/>
    <w:rsid w:val="00A847A3"/>
    <w:rsid w:val="00AA49EB"/>
    <w:rsid w:val="00AA55D9"/>
    <w:rsid w:val="00AB0FED"/>
    <w:rsid w:val="00AB5BAF"/>
    <w:rsid w:val="00AE072D"/>
    <w:rsid w:val="00B110FF"/>
    <w:rsid w:val="00B14CCD"/>
    <w:rsid w:val="00B371BB"/>
    <w:rsid w:val="00B405DF"/>
    <w:rsid w:val="00B4386F"/>
    <w:rsid w:val="00B5005A"/>
    <w:rsid w:val="00B53E8E"/>
    <w:rsid w:val="00B543FE"/>
    <w:rsid w:val="00B70BC2"/>
    <w:rsid w:val="00B96FDB"/>
    <w:rsid w:val="00BA52DC"/>
    <w:rsid w:val="00BA57BB"/>
    <w:rsid w:val="00BB2C18"/>
    <w:rsid w:val="00BC4132"/>
    <w:rsid w:val="00BC55F1"/>
    <w:rsid w:val="00BD2026"/>
    <w:rsid w:val="00BD5219"/>
    <w:rsid w:val="00BD5BA6"/>
    <w:rsid w:val="00BE0C1F"/>
    <w:rsid w:val="00BE2DB2"/>
    <w:rsid w:val="00BE5CF5"/>
    <w:rsid w:val="00BE605C"/>
    <w:rsid w:val="00BF1CDE"/>
    <w:rsid w:val="00BF4785"/>
    <w:rsid w:val="00BF6AB6"/>
    <w:rsid w:val="00BF76F6"/>
    <w:rsid w:val="00C0039B"/>
    <w:rsid w:val="00C00A58"/>
    <w:rsid w:val="00C0416D"/>
    <w:rsid w:val="00C0429F"/>
    <w:rsid w:val="00C10866"/>
    <w:rsid w:val="00C13921"/>
    <w:rsid w:val="00C13FDB"/>
    <w:rsid w:val="00C17102"/>
    <w:rsid w:val="00C17D29"/>
    <w:rsid w:val="00C21838"/>
    <w:rsid w:val="00C33D0D"/>
    <w:rsid w:val="00C36700"/>
    <w:rsid w:val="00C40A4F"/>
    <w:rsid w:val="00C433BA"/>
    <w:rsid w:val="00C54319"/>
    <w:rsid w:val="00C709EF"/>
    <w:rsid w:val="00C7509F"/>
    <w:rsid w:val="00C909AB"/>
    <w:rsid w:val="00C93503"/>
    <w:rsid w:val="00C96D1A"/>
    <w:rsid w:val="00CA04F0"/>
    <w:rsid w:val="00CA4DEF"/>
    <w:rsid w:val="00CC3D70"/>
    <w:rsid w:val="00CC57D7"/>
    <w:rsid w:val="00CC5FCE"/>
    <w:rsid w:val="00CD15A2"/>
    <w:rsid w:val="00CD16D9"/>
    <w:rsid w:val="00CD69F5"/>
    <w:rsid w:val="00CE12DE"/>
    <w:rsid w:val="00CE2611"/>
    <w:rsid w:val="00D04A81"/>
    <w:rsid w:val="00D06696"/>
    <w:rsid w:val="00D10CCA"/>
    <w:rsid w:val="00D11FBA"/>
    <w:rsid w:val="00D2343E"/>
    <w:rsid w:val="00D262E5"/>
    <w:rsid w:val="00D33172"/>
    <w:rsid w:val="00D424AA"/>
    <w:rsid w:val="00D43FB3"/>
    <w:rsid w:val="00D50F19"/>
    <w:rsid w:val="00D60269"/>
    <w:rsid w:val="00D63384"/>
    <w:rsid w:val="00D7630F"/>
    <w:rsid w:val="00D8774F"/>
    <w:rsid w:val="00D93009"/>
    <w:rsid w:val="00D935DA"/>
    <w:rsid w:val="00DA21C0"/>
    <w:rsid w:val="00DA55F6"/>
    <w:rsid w:val="00DB1E69"/>
    <w:rsid w:val="00DB3E08"/>
    <w:rsid w:val="00DB6004"/>
    <w:rsid w:val="00DC2EB7"/>
    <w:rsid w:val="00DC559A"/>
    <w:rsid w:val="00DC6DB4"/>
    <w:rsid w:val="00DD4CE8"/>
    <w:rsid w:val="00DF04DD"/>
    <w:rsid w:val="00DF1361"/>
    <w:rsid w:val="00DF1FFD"/>
    <w:rsid w:val="00DF5F0D"/>
    <w:rsid w:val="00DF6227"/>
    <w:rsid w:val="00DF7CA2"/>
    <w:rsid w:val="00E00352"/>
    <w:rsid w:val="00E0159C"/>
    <w:rsid w:val="00E03985"/>
    <w:rsid w:val="00E171A4"/>
    <w:rsid w:val="00E34005"/>
    <w:rsid w:val="00E35CE7"/>
    <w:rsid w:val="00E371D8"/>
    <w:rsid w:val="00E42511"/>
    <w:rsid w:val="00E43BD3"/>
    <w:rsid w:val="00E45E40"/>
    <w:rsid w:val="00E55FB1"/>
    <w:rsid w:val="00E7142A"/>
    <w:rsid w:val="00E716DF"/>
    <w:rsid w:val="00E82977"/>
    <w:rsid w:val="00E9272C"/>
    <w:rsid w:val="00E93E8D"/>
    <w:rsid w:val="00E95506"/>
    <w:rsid w:val="00E964FD"/>
    <w:rsid w:val="00EA1F84"/>
    <w:rsid w:val="00EA277B"/>
    <w:rsid w:val="00EA4175"/>
    <w:rsid w:val="00EA7752"/>
    <w:rsid w:val="00EB1DA0"/>
    <w:rsid w:val="00EC3398"/>
    <w:rsid w:val="00EC5CA5"/>
    <w:rsid w:val="00EC73D9"/>
    <w:rsid w:val="00ED0F34"/>
    <w:rsid w:val="00ED3770"/>
    <w:rsid w:val="00ED6505"/>
    <w:rsid w:val="00EE066A"/>
    <w:rsid w:val="00EE2F84"/>
    <w:rsid w:val="00EE6473"/>
    <w:rsid w:val="00EF5BED"/>
    <w:rsid w:val="00F14AD7"/>
    <w:rsid w:val="00F16D6B"/>
    <w:rsid w:val="00F1771D"/>
    <w:rsid w:val="00F228F0"/>
    <w:rsid w:val="00F36355"/>
    <w:rsid w:val="00F43542"/>
    <w:rsid w:val="00F44BD1"/>
    <w:rsid w:val="00F459DD"/>
    <w:rsid w:val="00F7180C"/>
    <w:rsid w:val="00F72802"/>
    <w:rsid w:val="00F80CC3"/>
    <w:rsid w:val="00F93C91"/>
    <w:rsid w:val="00FB13D1"/>
    <w:rsid w:val="00FC7F7E"/>
    <w:rsid w:val="00FD116E"/>
    <w:rsid w:val="00FD50AB"/>
    <w:rsid w:val="00FD7122"/>
    <w:rsid w:val="00FE144C"/>
    <w:rsid w:val="00FF0632"/>
    <w:rsid w:val="00F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E5DE9"/>
  <w15:docId w15:val="{CBDA9BAB-D2A7-4906-8626-9D2D0603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272C"/>
    <w:pPr>
      <w:spacing w:after="0" w:line="293" w:lineRule="auto"/>
    </w:pPr>
    <w:rPr>
      <w:color w:val="000000" w:themeColor="text1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50AB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FD50AB"/>
    <w:rPr>
      <w:color w:val="000000" w:themeColor="text1"/>
      <w:sz w:val="12"/>
    </w:rPr>
  </w:style>
  <w:style w:type="paragraph" w:styleId="Fuzeile">
    <w:name w:val="footer"/>
    <w:basedOn w:val="Standard"/>
    <w:link w:val="FuzeileZchn"/>
    <w:uiPriority w:val="99"/>
    <w:unhideWhenUsed/>
    <w:rsid w:val="00ED0F34"/>
    <w:pPr>
      <w:tabs>
        <w:tab w:val="center" w:pos="4536"/>
        <w:tab w:val="right" w:pos="9072"/>
      </w:tabs>
      <w:spacing w:line="180" w:lineRule="exact"/>
    </w:pPr>
    <w:rPr>
      <w:rFonts w:cs="Arial (Textkörper CS)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ED0F34"/>
    <w:rPr>
      <w:rFonts w:cs="Arial (Textkörper CS)"/>
      <w:color w:val="000000" w:themeColor="text1"/>
      <w:sz w:val="15"/>
    </w:rPr>
  </w:style>
  <w:style w:type="character" w:customStyle="1" w:styleId="FettRot">
    <w:name w:val="Fett_Rot"/>
    <w:basedOn w:val="Absatz-Standardschriftart"/>
    <w:uiPriority w:val="1"/>
    <w:qFormat/>
    <w:rsid w:val="00FD50AB"/>
    <w:rPr>
      <w:b/>
      <w:color w:val="C90000" w:themeColor="accent6"/>
    </w:rPr>
  </w:style>
  <w:style w:type="character" w:styleId="Fett">
    <w:name w:val="Strong"/>
    <w:basedOn w:val="Absatz-Standardschriftart"/>
    <w:uiPriority w:val="22"/>
    <w:qFormat/>
    <w:rsid w:val="00C36700"/>
    <w:rPr>
      <w:b/>
      <w:bCs/>
    </w:rPr>
  </w:style>
  <w:style w:type="table" w:styleId="Tabellenraster">
    <w:name w:val="Table Grid"/>
    <w:basedOn w:val="NormaleTabelle"/>
    <w:uiPriority w:val="59"/>
    <w:rsid w:val="004E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sseinformation">
    <w:name w:val="Presseinformation"/>
    <w:basedOn w:val="Standard"/>
    <w:qFormat/>
    <w:rsid w:val="000E248E"/>
    <w:rPr>
      <w:rFonts w:cs="Arial (Textkörper CS)"/>
      <w:b/>
      <w:bCs/>
      <w:caps/>
      <w:spacing w:val="20"/>
      <w:sz w:val="32"/>
      <w:szCs w:val="32"/>
    </w:rPr>
  </w:style>
  <w:style w:type="paragraph" w:customStyle="1" w:styleId="Abstand">
    <w:name w:val="Abstand"/>
    <w:basedOn w:val="Standard"/>
    <w:rsid w:val="00577EC2"/>
    <w:pPr>
      <w:tabs>
        <w:tab w:val="center" w:pos="4536"/>
        <w:tab w:val="right" w:pos="9072"/>
      </w:tabs>
      <w:spacing w:line="60" w:lineRule="exact"/>
    </w:pPr>
    <w:rPr>
      <w:rFonts w:cs="Arial (Textkörper CS)"/>
      <w:spacing w:val="-2"/>
      <w:sz w:val="15"/>
    </w:rPr>
  </w:style>
  <w:style w:type="character" w:customStyle="1" w:styleId="HeadFuss">
    <w:name w:val="Head_Fuss"/>
    <w:basedOn w:val="Absatz-Standardschriftart"/>
    <w:uiPriority w:val="1"/>
    <w:rsid w:val="00E7142A"/>
    <w:rPr>
      <w:b/>
      <w:caps/>
      <w:spacing w:val="6"/>
    </w:rPr>
  </w:style>
  <w:style w:type="paragraph" w:styleId="Listenabsatz">
    <w:name w:val="List Paragraph"/>
    <w:basedOn w:val="Standard"/>
    <w:uiPriority w:val="34"/>
    <w:rsid w:val="00EE2F8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21B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1B6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21B68"/>
    <w:rPr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1B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1B68"/>
    <w:rPr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3C7A9E"/>
    <w:pPr>
      <w:spacing w:after="0" w:line="240" w:lineRule="auto"/>
    </w:pPr>
    <w:rPr>
      <w:color w:val="000000" w:themeColor="text1"/>
      <w:sz w:val="20"/>
    </w:rPr>
  </w:style>
  <w:style w:type="paragraph" w:customStyle="1" w:styleId="pf0">
    <w:name w:val="pf0"/>
    <w:basedOn w:val="Standard"/>
    <w:rsid w:val="00EF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  <w14:ligatures w14:val="none"/>
    </w:rPr>
  </w:style>
  <w:style w:type="character" w:customStyle="1" w:styleId="cf01">
    <w:name w:val="cf01"/>
    <w:basedOn w:val="Absatz-Standardschriftart"/>
    <w:rsid w:val="00EF5BE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826B0"/>
    <w:rPr>
      <w:color w:val="5F5F5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826B0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13B7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7663B"/>
    <w:rPr>
      <w:color w:val="919191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45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455D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uturaum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turaum-mannheim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ieDenzinger\Documents\Kommunikation-Ideen\FutuRaum_Pressemitteiliung_15Jun23.dotx" TargetMode="External"/></Relationships>
</file>

<file path=word/theme/theme1.xml><?xml version="1.0" encoding="utf-8"?>
<a:theme xmlns:a="http://schemas.openxmlformats.org/drawingml/2006/main" name="Office">
  <a:themeElements>
    <a:clrScheme name="FutuRaum_Color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C90000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B7FEA57AA794ABA10817A74D10DED" ma:contentTypeVersion="17" ma:contentTypeDescription="Create a new document." ma:contentTypeScope="" ma:versionID="d8b22d899697028219cf7edf2b02e036">
  <xsd:schema xmlns:xsd="http://www.w3.org/2001/XMLSchema" xmlns:xs="http://www.w3.org/2001/XMLSchema" xmlns:p="http://schemas.microsoft.com/office/2006/metadata/properties" xmlns:ns2="50e869d1-d9f8-463b-8203-e04b12ddee3e" xmlns:ns3="8fffcf2c-6ca1-4070-93dc-4fad61d92540" targetNamespace="http://schemas.microsoft.com/office/2006/metadata/properties" ma:root="true" ma:fieldsID="569480ffdee397d9f00666c947e779f6" ns2:_="" ns3:_="">
    <xsd:import namespace="50e869d1-d9f8-463b-8203-e04b12ddee3e"/>
    <xsd:import namespace="8fffcf2c-6ca1-4070-93dc-4fad61d92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869d1-d9f8-463b-8203-e04b12dde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073d03-8ba0-460c-b721-ce4c062fa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fcf2c-6ca1-4070-93dc-4fad61d9254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c333a38-33ab-4e8f-b72a-d4aab48dd96b}" ma:internalName="TaxCatchAll" ma:showField="CatchAllData" ma:web="8fffcf2c-6ca1-4070-93dc-4fad61d92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e869d1-d9f8-463b-8203-e04b12ddee3e">
      <Terms xmlns="http://schemas.microsoft.com/office/infopath/2007/PartnerControls"/>
    </lcf76f155ced4ddcb4097134ff3c332f>
    <TaxCatchAll xmlns="8fffcf2c-6ca1-4070-93dc-4fad61d925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00167-408B-450B-864B-AA5D5F45B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869d1-d9f8-463b-8203-e04b12ddee3e"/>
    <ds:schemaRef ds:uri="8fffcf2c-6ca1-4070-93dc-4fad61d92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8C243-0CBC-4ED1-9C44-288DA3AD9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156A2-29B1-4B4D-9778-434397B64EBB}">
  <ds:schemaRefs>
    <ds:schemaRef ds:uri="http://schemas.microsoft.com/office/2006/metadata/properties"/>
    <ds:schemaRef ds:uri="http://schemas.microsoft.com/office/infopath/2007/PartnerControls"/>
    <ds:schemaRef ds:uri="50e869d1-d9f8-463b-8203-e04b12ddee3e"/>
    <ds:schemaRef ds:uri="8fffcf2c-6ca1-4070-93dc-4fad61d92540"/>
  </ds:schemaRefs>
</ds:datastoreItem>
</file>

<file path=customXml/itemProps4.xml><?xml version="1.0" encoding="utf-8"?>
<ds:datastoreItem xmlns:ds="http://schemas.openxmlformats.org/officeDocument/2006/customXml" ds:itemID="{D7FA7ED1-869D-453B-A2DF-85437588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FutuRaum_Pressemitteiliung_15Jun23.dotx</Template>
  <TotalTime>0</TotalTime>
  <Pages>1</Pages>
  <Words>466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Denzinger</dc:creator>
  <cp:keywords/>
  <dc:description/>
  <cp:lastModifiedBy>Schuhmann, Dirk OB</cp:lastModifiedBy>
  <cp:revision>5</cp:revision>
  <cp:lastPrinted>2023-12-01T14:15:00Z</cp:lastPrinted>
  <dcterms:created xsi:type="dcterms:W3CDTF">2023-11-29T10:07:00Z</dcterms:created>
  <dcterms:modified xsi:type="dcterms:W3CDTF">2023-12-01T14:16:00Z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0x010100F1AB7FEA57AA794ABA10817A74D10DED</vt:lpwstr>
  </property>
  <property fmtid="{D5CDD505-2E9C-101B-9397-08002B2CF9AE}" pid="3" name="MediaServiceImageTags">
    <vt:lpwstr/>
  </property>
</Properties>
</file>